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EE" w:rsidRDefault="00C96BEE" w:rsidP="00C96BEE">
      <w:pPr>
        <w:jc w:val="center"/>
        <w:rPr>
          <w:szCs w:val="28"/>
        </w:rPr>
      </w:pPr>
      <w:r>
        <w:rPr>
          <w:szCs w:val="28"/>
        </w:rPr>
        <w:t>МУНИЦИПАЛЬНОЕ БЮДЖЕТНОЕ ДОШКОЛЬНОЕ ОБРАЗОВАТЕЛЬНОЕ УЧРЕЖДЕНИЕ БАРАНОВСКИЙ ДЕТСКИЙ САД «СОЛНЫШКО» ЗМЕИНОГРСКОГО РАЙОНА АЛТАЙСКОГО КРАЯ</w:t>
      </w:r>
    </w:p>
    <w:p w:rsidR="00C96BEE" w:rsidRDefault="00C96BEE" w:rsidP="00C96BEE">
      <w:pPr>
        <w:jc w:val="center"/>
        <w:rPr>
          <w:szCs w:val="28"/>
        </w:rPr>
      </w:pPr>
    </w:p>
    <w:p w:rsidR="00C96BEE" w:rsidRDefault="00C96BEE" w:rsidP="00C96BE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</w:t>
      </w:r>
    </w:p>
    <w:p w:rsidR="00C96BEE" w:rsidRDefault="00C96BEE" w:rsidP="00C96BEE">
      <w:pPr>
        <w:jc w:val="center"/>
        <w:rPr>
          <w:sz w:val="24"/>
          <w:szCs w:val="24"/>
        </w:rPr>
      </w:pPr>
    </w:p>
    <w:p w:rsidR="00C96BEE" w:rsidRDefault="00C96BEE" w:rsidP="00C96BEE">
      <w:pPr>
        <w:jc w:val="center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Барановка</w:t>
      </w:r>
    </w:p>
    <w:p w:rsidR="00C96BEE" w:rsidRDefault="00A16BF3" w:rsidP="00C96BEE">
      <w:pPr>
        <w:ind w:firstLine="0"/>
        <w:jc w:val="both"/>
        <w:rPr>
          <w:szCs w:val="28"/>
        </w:rPr>
      </w:pPr>
      <w:r>
        <w:rPr>
          <w:szCs w:val="28"/>
        </w:rPr>
        <w:t>16.</w:t>
      </w:r>
      <w:r w:rsidR="00C96BEE">
        <w:rPr>
          <w:szCs w:val="28"/>
        </w:rPr>
        <w:t xml:space="preserve">10.2017 г.                                                                                                   № </w:t>
      </w:r>
      <w:r>
        <w:rPr>
          <w:szCs w:val="28"/>
        </w:rPr>
        <w:t>49</w:t>
      </w:r>
      <w:r w:rsidR="00C96BEE">
        <w:rPr>
          <w:szCs w:val="28"/>
        </w:rPr>
        <w:t xml:space="preserve"> о</w:t>
      </w:r>
    </w:p>
    <w:p w:rsidR="00B0572C" w:rsidRDefault="00B0572C" w:rsidP="0004777D">
      <w:pPr>
        <w:widowControl w:val="0"/>
        <w:suppressAutoHyphens/>
        <w:ind w:firstLine="0"/>
        <w:jc w:val="center"/>
        <w:rPr>
          <w:rFonts w:eastAsia="AR PL KaitiM GB"/>
          <w:kern w:val="1"/>
          <w:szCs w:val="28"/>
          <w:lang w:eastAsia="zh-CN" w:bidi="hi-IN"/>
        </w:rPr>
      </w:pPr>
    </w:p>
    <w:p w:rsidR="007A48CA" w:rsidRDefault="007A48CA" w:rsidP="007A48CA">
      <w:pPr>
        <w:widowControl w:val="0"/>
        <w:suppressAutoHyphens/>
        <w:ind w:firstLine="0"/>
        <w:rPr>
          <w:rFonts w:eastAsia="AR PL KaitiM GB"/>
          <w:kern w:val="1"/>
          <w:szCs w:val="28"/>
          <w:lang w:eastAsia="zh-CN" w:bidi="hi-IN"/>
        </w:rPr>
      </w:pPr>
    </w:p>
    <w:p w:rsidR="00C96BEE" w:rsidRDefault="006E314A" w:rsidP="00C96BEE">
      <w:pPr>
        <w:widowControl w:val="0"/>
        <w:suppressAutoHyphens/>
        <w:ind w:firstLine="0"/>
        <w:jc w:val="center"/>
        <w:rPr>
          <w:color w:val="000000"/>
          <w:szCs w:val="28"/>
          <w:lang w:eastAsia="ru-RU" w:bidi="ru-RU"/>
        </w:rPr>
      </w:pPr>
      <w:r w:rsidRPr="00270B24">
        <w:rPr>
          <w:color w:val="000000"/>
          <w:szCs w:val="28"/>
          <w:lang w:eastAsia="ru-RU" w:bidi="ru-RU"/>
        </w:rPr>
        <w:t xml:space="preserve">Об </w:t>
      </w:r>
      <w:r w:rsidR="009D6851">
        <w:rPr>
          <w:color w:val="000000"/>
          <w:szCs w:val="28"/>
          <w:lang w:eastAsia="ru-RU" w:bidi="ru-RU"/>
        </w:rPr>
        <w:t>официальном сайте</w:t>
      </w:r>
    </w:p>
    <w:p w:rsidR="007A48CA" w:rsidRDefault="008F7DA2" w:rsidP="00C96BEE">
      <w:pPr>
        <w:widowControl w:val="0"/>
        <w:suppressAutoHyphens/>
        <w:ind w:firstLine="0"/>
        <w:jc w:val="center"/>
        <w:rPr>
          <w:rFonts w:eastAsia="AR PL KaitiM GB"/>
          <w:kern w:val="1"/>
          <w:szCs w:val="28"/>
          <w:lang w:eastAsia="zh-CN" w:bidi="hi-IN"/>
        </w:rPr>
      </w:pPr>
      <w:sdt>
        <w:sdtPr>
          <w:rPr>
            <w:rFonts w:eastAsia="AR PL KaitiM GB"/>
            <w:kern w:val="1"/>
            <w:szCs w:val="28"/>
            <w:lang w:eastAsia="zh-CN" w:bidi="hi-IN"/>
          </w:rPr>
          <w:alias w:val="Организация"/>
          <w:tag w:val=""/>
          <w:id w:val="-1518686855"/>
          <w:placeholder>
            <w:docPart w:val="B57928CB01EB4C4FBF5538C25C7F150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C96BEE">
            <w:rPr>
              <w:rFonts w:eastAsia="AR PL KaitiM GB"/>
              <w:kern w:val="1"/>
              <w:szCs w:val="28"/>
              <w:lang w:eastAsia="zh-CN" w:bidi="hi-IN"/>
            </w:rPr>
            <w:t xml:space="preserve"> МБДОУ Барановский детский сад «Солнышко» </w:t>
          </w:r>
        </w:sdtContent>
      </w:sdt>
    </w:p>
    <w:p w:rsidR="007A48CA" w:rsidRDefault="007A48CA" w:rsidP="007A48CA">
      <w:pPr>
        <w:widowControl w:val="0"/>
        <w:suppressAutoHyphens/>
        <w:ind w:firstLine="0"/>
        <w:rPr>
          <w:rFonts w:eastAsia="AR PL KaitiM GB"/>
          <w:kern w:val="1"/>
          <w:szCs w:val="28"/>
          <w:lang w:eastAsia="zh-CN" w:bidi="hi-IN"/>
        </w:rPr>
      </w:pPr>
    </w:p>
    <w:p w:rsidR="007A48CA" w:rsidRPr="007A48CA" w:rsidRDefault="007A48CA" w:rsidP="007A48CA">
      <w:pPr>
        <w:widowControl w:val="0"/>
        <w:suppressAutoHyphens/>
        <w:ind w:firstLine="0"/>
        <w:rPr>
          <w:rFonts w:eastAsia="AR PL KaitiM GB"/>
          <w:kern w:val="1"/>
          <w:szCs w:val="28"/>
          <w:lang w:eastAsia="zh-CN" w:bidi="hi-IN"/>
        </w:rPr>
      </w:pPr>
    </w:p>
    <w:p w:rsidR="0004777D" w:rsidRDefault="006E314A" w:rsidP="0028714D">
      <w:pPr>
        <w:widowControl w:val="0"/>
        <w:suppressAutoHyphens/>
        <w:ind w:firstLine="567"/>
        <w:jc w:val="both"/>
        <w:rPr>
          <w:rFonts w:eastAsia="AR PL KaitiM GB"/>
          <w:kern w:val="1"/>
          <w:szCs w:val="28"/>
          <w:lang w:eastAsia="zh-CN" w:bidi="hi-IN"/>
        </w:rPr>
      </w:pPr>
      <w:r w:rsidRPr="00270B24">
        <w:rPr>
          <w:color w:val="000000"/>
          <w:szCs w:val="28"/>
          <w:lang w:eastAsia="ru-RU" w:bidi="ru-RU"/>
        </w:rPr>
        <w:t xml:space="preserve">В целях </w:t>
      </w:r>
      <w:r w:rsidR="00B276D5">
        <w:rPr>
          <w:color w:val="000000"/>
          <w:szCs w:val="28"/>
          <w:lang w:eastAsia="ru-RU" w:bidi="ru-RU"/>
        </w:rPr>
        <w:t xml:space="preserve">обеспечения доступа граждан и организаций к информации о деятельности </w:t>
      </w:r>
      <w:sdt>
        <w:sdtPr>
          <w:rPr>
            <w:rFonts w:eastAsia="AR PL KaitiM GB"/>
            <w:kern w:val="1"/>
            <w:szCs w:val="28"/>
            <w:lang w:eastAsia="zh-CN" w:bidi="hi-IN"/>
          </w:rPr>
          <w:alias w:val="Организация"/>
          <w:tag w:val=""/>
          <w:id w:val="1412505998"/>
          <w:placeholder>
            <w:docPart w:val="7FC61CF95C1E4BACACF638B7F3ED92B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C96BEE">
            <w:rPr>
              <w:rFonts w:eastAsia="AR PL KaitiM GB"/>
              <w:kern w:val="1"/>
              <w:szCs w:val="28"/>
              <w:lang w:eastAsia="zh-CN" w:bidi="hi-IN"/>
            </w:rPr>
            <w:t xml:space="preserve"> МБДОУ Барановский детский сад «Солнышко» </w:t>
          </w:r>
        </w:sdtContent>
      </w:sdt>
      <w:r w:rsidR="00B276D5">
        <w:rPr>
          <w:color w:val="000000"/>
          <w:szCs w:val="28"/>
          <w:lang w:eastAsia="ru-RU" w:bidi="ru-RU"/>
        </w:rPr>
        <w:t xml:space="preserve">и во </w:t>
      </w:r>
      <w:r w:rsidRPr="00270B24">
        <w:rPr>
          <w:color w:val="000000"/>
          <w:szCs w:val="28"/>
          <w:lang w:eastAsia="ru-RU" w:bidi="ru-RU"/>
        </w:rPr>
        <w:t>исполнени</w:t>
      </w:r>
      <w:r w:rsidR="00B276D5">
        <w:rPr>
          <w:color w:val="000000"/>
          <w:szCs w:val="28"/>
          <w:lang w:eastAsia="ru-RU" w:bidi="ru-RU"/>
        </w:rPr>
        <w:t>е</w:t>
      </w:r>
      <w:r w:rsidRPr="00270B24">
        <w:rPr>
          <w:color w:val="000000"/>
          <w:szCs w:val="28"/>
          <w:lang w:eastAsia="ru-RU" w:bidi="ru-RU"/>
        </w:rPr>
        <w:t xml:space="preserve"> требований Федерального закона от 2</w:t>
      </w:r>
      <w:r w:rsidR="006D4F84">
        <w:rPr>
          <w:color w:val="000000"/>
          <w:szCs w:val="28"/>
          <w:lang w:eastAsia="ru-RU" w:bidi="ru-RU"/>
        </w:rPr>
        <w:t>9</w:t>
      </w:r>
      <w:r>
        <w:rPr>
          <w:color w:val="000000"/>
          <w:szCs w:val="28"/>
          <w:lang w:eastAsia="ru-RU" w:bidi="ru-RU"/>
        </w:rPr>
        <w:t>.</w:t>
      </w:r>
      <w:r w:rsidR="006D4F84">
        <w:rPr>
          <w:color w:val="000000"/>
          <w:szCs w:val="28"/>
          <w:lang w:eastAsia="ru-RU" w:bidi="ru-RU"/>
        </w:rPr>
        <w:t>12</w:t>
      </w:r>
      <w:r>
        <w:rPr>
          <w:color w:val="000000"/>
          <w:szCs w:val="28"/>
          <w:lang w:eastAsia="ru-RU" w:bidi="ru-RU"/>
        </w:rPr>
        <w:t>.</w:t>
      </w:r>
      <w:r w:rsidRPr="00270B24">
        <w:rPr>
          <w:color w:val="000000"/>
          <w:szCs w:val="28"/>
          <w:lang w:eastAsia="ru-RU" w:bidi="ru-RU"/>
        </w:rPr>
        <w:t>20</w:t>
      </w:r>
      <w:r w:rsidR="006D4F84">
        <w:rPr>
          <w:color w:val="000000"/>
          <w:szCs w:val="28"/>
          <w:lang w:eastAsia="ru-RU" w:bidi="ru-RU"/>
        </w:rPr>
        <w:t>12</w:t>
      </w:r>
      <w:r w:rsidRPr="00270B24">
        <w:rPr>
          <w:color w:val="000000"/>
          <w:szCs w:val="28"/>
          <w:lang w:eastAsia="ru-RU" w:bidi="ru-RU"/>
        </w:rPr>
        <w:t xml:space="preserve"> №</w:t>
      </w:r>
      <w:r>
        <w:rPr>
          <w:color w:val="000000"/>
          <w:szCs w:val="28"/>
          <w:lang w:eastAsia="ru-RU" w:bidi="ru-RU"/>
        </w:rPr>
        <w:t> </w:t>
      </w:r>
      <w:r w:rsidR="006D4F84">
        <w:rPr>
          <w:color w:val="000000"/>
          <w:szCs w:val="28"/>
          <w:lang w:eastAsia="ru-RU" w:bidi="ru-RU"/>
        </w:rPr>
        <w:t>273</w:t>
      </w:r>
      <w:r w:rsidRPr="00270B24">
        <w:rPr>
          <w:color w:val="000000"/>
          <w:szCs w:val="28"/>
          <w:lang w:eastAsia="ru-RU" w:bidi="ru-RU"/>
        </w:rPr>
        <w:t>-ФЗ «</w:t>
      </w:r>
      <w:r w:rsidR="006D4F84">
        <w:rPr>
          <w:color w:val="000000"/>
          <w:szCs w:val="28"/>
          <w:lang w:eastAsia="ru-RU" w:bidi="ru-RU"/>
        </w:rPr>
        <w:t>Об образовании в Российской Федерации</w:t>
      </w:r>
      <w:r w:rsidRPr="00270B24">
        <w:rPr>
          <w:color w:val="000000"/>
          <w:szCs w:val="28"/>
          <w:lang w:eastAsia="ru-RU" w:bidi="ru-RU"/>
        </w:rPr>
        <w:t>»</w:t>
      </w:r>
      <w:proofErr w:type="gramStart"/>
      <w:r w:rsidR="007A48CA">
        <w:rPr>
          <w:color w:val="000000"/>
          <w:lang w:eastAsia="ru-RU" w:bidi="ru-RU"/>
        </w:rPr>
        <w:t>,</w:t>
      </w:r>
      <w:r w:rsidR="0028714D" w:rsidRPr="007A48CA">
        <w:rPr>
          <w:rFonts w:eastAsia="AR PL KaitiM GB"/>
          <w:spacing w:val="24"/>
          <w:kern w:val="28"/>
          <w:szCs w:val="28"/>
          <w:lang w:eastAsia="zh-CN" w:bidi="hi-IN"/>
        </w:rPr>
        <w:t>п</w:t>
      </w:r>
      <w:proofErr w:type="gramEnd"/>
      <w:r w:rsidR="0028714D" w:rsidRPr="007A48CA">
        <w:rPr>
          <w:rFonts w:eastAsia="AR PL KaitiM GB"/>
          <w:spacing w:val="24"/>
          <w:kern w:val="28"/>
          <w:szCs w:val="28"/>
          <w:lang w:eastAsia="zh-CN" w:bidi="hi-IN"/>
        </w:rPr>
        <w:t>риказываю</w:t>
      </w:r>
      <w:r w:rsidR="0028714D">
        <w:rPr>
          <w:rFonts w:eastAsia="AR PL KaitiM GB"/>
          <w:kern w:val="1"/>
          <w:szCs w:val="28"/>
          <w:lang w:eastAsia="zh-CN" w:bidi="hi-IN"/>
        </w:rPr>
        <w:t>:</w:t>
      </w:r>
    </w:p>
    <w:p w:rsidR="007A48CA" w:rsidRPr="007A48CA" w:rsidRDefault="009D6851" w:rsidP="007A48CA">
      <w:pPr>
        <w:pStyle w:val="a9"/>
        <w:widowControl w:val="0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rFonts w:eastAsia="AR PL KaitiM GB"/>
          <w:kern w:val="1"/>
          <w:szCs w:val="28"/>
          <w:lang w:eastAsia="zh-CN" w:bidi="hi-IN"/>
        </w:rPr>
      </w:pPr>
      <w:r>
        <w:rPr>
          <w:color w:val="000000"/>
          <w:szCs w:val="28"/>
          <w:lang w:eastAsia="ru-RU" w:bidi="ru-RU"/>
        </w:rPr>
        <w:t xml:space="preserve">Определить размещенный в сети «Интернет» сайт с доменным именем (адресом) </w:t>
      </w:r>
      <w:sdt>
        <w:sdtPr>
          <w:rPr>
            <w:color w:val="000000"/>
            <w:szCs w:val="28"/>
            <w:lang w:eastAsia="ru-RU" w:bidi="ru-RU"/>
          </w:rPr>
          <w:alias w:val="Адрес сайта"/>
          <w:tag w:val=""/>
          <w:id w:val="-665703467"/>
          <w:placeholder>
            <w:docPart w:val="C2C4E84DE95A430AB3BB80EEE24ECD0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FC7618" w:rsidRPr="00FC7618">
            <w:rPr>
              <w:color w:val="000000"/>
              <w:szCs w:val="28"/>
              <w:lang w:eastAsia="ru-RU" w:bidi="ru-RU"/>
            </w:rPr>
            <w:t>http://dssolnsme.edu.22</w:t>
          </w:r>
          <w:r w:rsidR="00FC7618">
            <w:rPr>
              <w:color w:val="000000"/>
              <w:szCs w:val="28"/>
              <w:lang w:val="en-US" w:eastAsia="ru-RU" w:bidi="ru-RU"/>
            </w:rPr>
            <w:t>info</w:t>
          </w:r>
        </w:sdtContent>
      </w:sdt>
      <w:r>
        <w:rPr>
          <w:color w:val="000000"/>
          <w:szCs w:val="28"/>
          <w:lang w:eastAsia="ru-RU" w:bidi="ru-RU"/>
        </w:rPr>
        <w:t xml:space="preserve"> официальным сайтом</w:t>
      </w:r>
      <w:sdt>
        <w:sdtPr>
          <w:rPr>
            <w:rFonts w:eastAsia="AR PL KaitiM GB"/>
            <w:kern w:val="1"/>
            <w:szCs w:val="28"/>
            <w:lang w:eastAsia="zh-CN" w:bidi="hi-IN"/>
          </w:rPr>
          <w:alias w:val="Организация"/>
          <w:tag w:val=""/>
          <w:id w:val="-904922289"/>
          <w:placeholder>
            <w:docPart w:val="53905A4C1353491EB09ED70A4617EC49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C96BEE">
            <w:rPr>
              <w:rFonts w:eastAsia="AR PL KaitiM GB"/>
              <w:kern w:val="1"/>
              <w:szCs w:val="28"/>
              <w:lang w:eastAsia="zh-CN" w:bidi="hi-IN"/>
            </w:rPr>
            <w:t xml:space="preserve"> МБДОУ Барановский детский сад «Солнышко» </w:t>
          </w:r>
        </w:sdtContent>
      </w:sdt>
      <w:r w:rsidR="007A48CA" w:rsidRPr="007A48CA">
        <w:rPr>
          <w:rFonts w:eastAsia="AR PL KaitiM GB"/>
          <w:kern w:val="1"/>
          <w:szCs w:val="28"/>
          <w:lang w:eastAsia="zh-CN" w:bidi="hi-IN"/>
        </w:rPr>
        <w:t>.</w:t>
      </w:r>
    </w:p>
    <w:p w:rsidR="007A48CA" w:rsidRDefault="006E314A" w:rsidP="007A48CA">
      <w:pPr>
        <w:pStyle w:val="a9"/>
        <w:widowControl w:val="0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rFonts w:eastAsia="AR PL KaitiM GB"/>
          <w:kern w:val="1"/>
          <w:szCs w:val="28"/>
          <w:lang w:eastAsia="zh-CN" w:bidi="hi-IN"/>
        </w:rPr>
      </w:pPr>
      <w:r w:rsidRPr="00270B24">
        <w:rPr>
          <w:color w:val="000000"/>
          <w:szCs w:val="28"/>
          <w:lang w:eastAsia="ru-RU" w:bidi="ru-RU"/>
        </w:rPr>
        <w:t xml:space="preserve">Утвердить </w:t>
      </w:r>
      <w:r w:rsidR="009D6851">
        <w:rPr>
          <w:color w:val="000000"/>
          <w:szCs w:val="28"/>
          <w:lang w:eastAsia="ru-RU" w:bidi="ru-RU"/>
        </w:rPr>
        <w:t xml:space="preserve">Положение об официальном сайте </w:t>
      </w:r>
      <w:sdt>
        <w:sdtPr>
          <w:rPr>
            <w:rFonts w:eastAsia="AR PL KaitiM GB"/>
            <w:kern w:val="1"/>
            <w:szCs w:val="28"/>
            <w:lang w:eastAsia="zh-CN" w:bidi="hi-IN"/>
          </w:rPr>
          <w:alias w:val="Организация"/>
          <w:tag w:val=""/>
          <w:id w:val="-76979565"/>
          <w:placeholder>
            <w:docPart w:val="431507DA015646D582EFCFA42A26835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C96BEE">
            <w:rPr>
              <w:rFonts w:eastAsia="AR PL KaitiM GB"/>
              <w:kern w:val="1"/>
              <w:szCs w:val="28"/>
              <w:lang w:eastAsia="zh-CN" w:bidi="hi-IN"/>
            </w:rPr>
            <w:t xml:space="preserve"> МБДОУ Барановский детский сад «Солнышко» </w:t>
          </w:r>
        </w:sdtContent>
      </w:sdt>
      <w:r w:rsidR="007A48CA" w:rsidRPr="007A48CA">
        <w:rPr>
          <w:rFonts w:eastAsia="AR PL KaitiM GB"/>
          <w:kern w:val="1"/>
          <w:szCs w:val="28"/>
          <w:lang w:eastAsia="zh-CN" w:bidi="hi-IN"/>
        </w:rPr>
        <w:t xml:space="preserve"> (</w:t>
      </w:r>
      <w:r w:rsidR="007A48CA">
        <w:rPr>
          <w:rFonts w:eastAsia="AR PL KaitiM GB"/>
          <w:kern w:val="1"/>
          <w:szCs w:val="28"/>
          <w:lang w:eastAsia="zh-CN" w:bidi="hi-IN"/>
        </w:rPr>
        <w:t xml:space="preserve">приложение </w:t>
      </w:r>
      <w:r w:rsidR="009D6851">
        <w:rPr>
          <w:rFonts w:eastAsia="AR PL KaitiM GB"/>
          <w:kern w:val="1"/>
          <w:szCs w:val="28"/>
          <w:lang w:eastAsia="zh-CN" w:bidi="hi-IN"/>
        </w:rPr>
        <w:t>1</w:t>
      </w:r>
      <w:r w:rsidR="007A48CA" w:rsidRPr="007A48CA">
        <w:rPr>
          <w:rFonts w:eastAsia="AR PL KaitiM GB"/>
          <w:kern w:val="1"/>
          <w:szCs w:val="28"/>
          <w:lang w:eastAsia="zh-CN" w:bidi="hi-IN"/>
        </w:rPr>
        <w:t>).</w:t>
      </w:r>
    </w:p>
    <w:p w:rsidR="009A0861" w:rsidRDefault="009A0861" w:rsidP="007A48CA">
      <w:pPr>
        <w:pStyle w:val="a9"/>
        <w:widowControl w:val="0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rFonts w:eastAsia="AR PL KaitiM GB"/>
          <w:kern w:val="1"/>
          <w:szCs w:val="28"/>
          <w:lang w:eastAsia="zh-CN" w:bidi="hi-IN"/>
        </w:rPr>
      </w:pPr>
      <w:r>
        <w:rPr>
          <w:rFonts w:eastAsia="AR PL KaitiM GB"/>
          <w:kern w:val="1"/>
          <w:szCs w:val="28"/>
          <w:lang w:eastAsia="zh-CN" w:bidi="hi-IN"/>
        </w:rPr>
        <w:t xml:space="preserve">Утвердить Перечень сведений (информации), форм и сроков их размещения на официальном сайте </w:t>
      </w:r>
      <w:sdt>
        <w:sdtPr>
          <w:rPr>
            <w:rFonts w:eastAsia="AR PL KaitiM GB"/>
            <w:kern w:val="1"/>
            <w:szCs w:val="28"/>
            <w:lang w:eastAsia="zh-CN" w:bidi="hi-IN"/>
          </w:rPr>
          <w:alias w:val="Организация"/>
          <w:tag w:val=""/>
          <w:id w:val="-1523777459"/>
          <w:placeholder>
            <w:docPart w:val="1F3048BA219D4797A0CAE6B211D84ED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C96BEE">
            <w:rPr>
              <w:rFonts w:eastAsia="AR PL KaitiM GB"/>
              <w:kern w:val="1"/>
              <w:szCs w:val="28"/>
              <w:lang w:eastAsia="zh-CN" w:bidi="hi-IN"/>
            </w:rPr>
            <w:t xml:space="preserve"> МБДОУ Барановский детский сад «Солнышко» </w:t>
          </w:r>
        </w:sdtContent>
      </w:sdt>
      <w:r>
        <w:rPr>
          <w:rFonts w:eastAsia="AR PL KaitiM GB"/>
          <w:kern w:val="1"/>
          <w:szCs w:val="28"/>
          <w:lang w:eastAsia="zh-CN" w:bidi="hi-IN"/>
        </w:rPr>
        <w:t xml:space="preserve"> (приложение 2).</w:t>
      </w:r>
    </w:p>
    <w:p w:rsidR="006E314A" w:rsidRDefault="009D6851" w:rsidP="006E314A">
      <w:pPr>
        <w:pStyle w:val="a9"/>
        <w:widowControl w:val="0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rFonts w:eastAsia="AR PL KaitiM GB"/>
          <w:kern w:val="1"/>
          <w:szCs w:val="28"/>
          <w:lang w:eastAsia="zh-CN" w:bidi="hi-IN"/>
        </w:rPr>
      </w:pPr>
      <w:r>
        <w:rPr>
          <w:color w:val="000000"/>
          <w:szCs w:val="28"/>
          <w:lang w:eastAsia="ru-RU" w:bidi="ru-RU"/>
        </w:rPr>
        <w:t>Назначить ответственны</w:t>
      </w:r>
      <w:r w:rsidR="00CD641D">
        <w:rPr>
          <w:color w:val="000000"/>
          <w:szCs w:val="28"/>
          <w:lang w:eastAsia="ru-RU" w:bidi="ru-RU"/>
        </w:rPr>
        <w:t>м за техническ</w:t>
      </w:r>
      <w:r w:rsidR="00964335">
        <w:rPr>
          <w:color w:val="000000"/>
          <w:szCs w:val="28"/>
          <w:lang w:eastAsia="ru-RU" w:bidi="ru-RU"/>
        </w:rPr>
        <w:t>ое</w:t>
      </w:r>
      <w:r w:rsidR="00CD641D">
        <w:rPr>
          <w:color w:val="000000"/>
          <w:szCs w:val="28"/>
          <w:lang w:eastAsia="ru-RU" w:bidi="ru-RU"/>
        </w:rPr>
        <w:t xml:space="preserve"> сопровождени</w:t>
      </w:r>
      <w:r w:rsidR="00964335">
        <w:rPr>
          <w:color w:val="000000"/>
          <w:szCs w:val="28"/>
          <w:lang w:eastAsia="ru-RU" w:bidi="ru-RU"/>
        </w:rPr>
        <w:t>е</w:t>
      </w:r>
      <w:r w:rsidR="00CD641D">
        <w:rPr>
          <w:color w:val="000000"/>
          <w:szCs w:val="28"/>
          <w:lang w:eastAsia="ru-RU" w:bidi="ru-RU"/>
        </w:rPr>
        <w:t xml:space="preserve"> официального сайта </w:t>
      </w:r>
      <w:sdt>
        <w:sdtPr>
          <w:rPr>
            <w:rFonts w:eastAsia="AR PL KaitiM GB"/>
            <w:kern w:val="1"/>
            <w:szCs w:val="28"/>
            <w:lang w:eastAsia="zh-CN" w:bidi="hi-IN"/>
          </w:rPr>
          <w:alias w:val="Организация"/>
          <w:tag w:val=""/>
          <w:id w:val="1026915170"/>
          <w:placeholder>
            <w:docPart w:val="783F3DB5A39C4EB49FD65EC51E1741A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C96BEE">
            <w:rPr>
              <w:rFonts w:eastAsia="AR PL KaitiM GB"/>
              <w:kern w:val="1"/>
              <w:szCs w:val="28"/>
              <w:lang w:eastAsia="zh-CN" w:bidi="hi-IN"/>
            </w:rPr>
            <w:t xml:space="preserve"> МБДОУ Барановский детский сад «Солнышко» </w:t>
          </w:r>
        </w:sdtContent>
      </w:sdt>
      <w:sdt>
        <w:sdtPr>
          <w:rPr>
            <w:rFonts w:eastAsia="AR PL KaitiM GB"/>
            <w:kern w:val="1"/>
            <w:szCs w:val="28"/>
            <w:lang w:eastAsia="zh-CN" w:bidi="hi-IN"/>
          </w:rPr>
          <w:alias w:val="Ответственный за техническое сопровождение сайта"/>
          <w:tag w:val="Ответственный за техническое сопровождение сайта"/>
          <w:id w:val="-1541899298"/>
          <w:placeholder>
            <w:docPart w:val="5372DE2CEBD44126AC5077387627973A"/>
          </w:placeholder>
        </w:sdtPr>
        <w:sdtContent>
          <w:proofErr w:type="spellStart"/>
          <w:r w:rsidR="00C96BEE">
            <w:rPr>
              <w:rFonts w:eastAsia="AR PL KaitiM GB"/>
              <w:kern w:val="1"/>
              <w:szCs w:val="28"/>
              <w:lang w:eastAsia="zh-CN" w:bidi="hi-IN"/>
            </w:rPr>
            <w:t>Неженцеву</w:t>
          </w:r>
          <w:proofErr w:type="spellEnd"/>
          <w:r w:rsidR="00C96BEE">
            <w:rPr>
              <w:rFonts w:eastAsia="AR PL KaitiM GB"/>
              <w:kern w:val="1"/>
              <w:szCs w:val="28"/>
              <w:lang w:eastAsia="zh-CN" w:bidi="hi-IN"/>
            </w:rPr>
            <w:t xml:space="preserve"> Анну Петровну, воспитателя</w:t>
          </w:r>
        </w:sdtContent>
      </w:sdt>
      <w:r w:rsidR="006E314A" w:rsidRPr="007A48CA">
        <w:rPr>
          <w:rFonts w:eastAsia="AR PL KaitiM GB"/>
          <w:kern w:val="1"/>
          <w:szCs w:val="28"/>
          <w:lang w:eastAsia="zh-CN" w:bidi="hi-IN"/>
        </w:rPr>
        <w:t>.</w:t>
      </w:r>
    </w:p>
    <w:p w:rsidR="0024428C" w:rsidRDefault="0024428C" w:rsidP="0024428C">
      <w:pPr>
        <w:pStyle w:val="a9"/>
        <w:widowControl w:val="0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rFonts w:eastAsia="AR PL KaitiM GB"/>
          <w:kern w:val="1"/>
          <w:szCs w:val="28"/>
          <w:lang w:eastAsia="zh-CN" w:bidi="hi-IN"/>
        </w:rPr>
      </w:pPr>
      <w:r>
        <w:rPr>
          <w:color w:val="000000"/>
          <w:szCs w:val="28"/>
          <w:lang w:eastAsia="ru-RU" w:bidi="ru-RU"/>
        </w:rPr>
        <w:t>Назначить ответственным</w:t>
      </w:r>
      <w:r w:rsidR="00A16BF3">
        <w:rPr>
          <w:color w:val="000000"/>
          <w:szCs w:val="28"/>
          <w:lang w:eastAsia="ru-RU" w:bidi="ru-RU"/>
        </w:rPr>
        <w:t>и</w:t>
      </w:r>
      <w:r>
        <w:rPr>
          <w:color w:val="000000"/>
          <w:szCs w:val="28"/>
          <w:lang w:eastAsia="ru-RU" w:bidi="ru-RU"/>
        </w:rPr>
        <w:t xml:space="preserve"> за информационное наполнение официального сайта </w:t>
      </w:r>
      <w:sdt>
        <w:sdtPr>
          <w:rPr>
            <w:rFonts w:eastAsia="AR PL KaitiM GB"/>
            <w:kern w:val="1"/>
            <w:szCs w:val="28"/>
            <w:lang w:eastAsia="zh-CN" w:bidi="hi-IN"/>
          </w:rPr>
          <w:alias w:val="Организация"/>
          <w:tag w:val=""/>
          <w:id w:val="587358206"/>
          <w:placeholder>
            <w:docPart w:val="A8CD4E4FE7D947709547DC588FB04DC9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C96BEE">
            <w:rPr>
              <w:rFonts w:eastAsia="AR PL KaitiM GB"/>
              <w:kern w:val="1"/>
              <w:szCs w:val="28"/>
              <w:lang w:eastAsia="zh-CN" w:bidi="hi-IN"/>
            </w:rPr>
            <w:t xml:space="preserve"> МБДОУ Барановский детский сад «Солнышко» </w:t>
          </w:r>
        </w:sdtContent>
      </w:sdt>
      <w:sdt>
        <w:sdtPr>
          <w:rPr>
            <w:rFonts w:eastAsia="AR PL KaitiM GB"/>
            <w:kern w:val="1"/>
            <w:szCs w:val="28"/>
            <w:lang w:eastAsia="zh-CN" w:bidi="hi-IN"/>
          </w:rPr>
          <w:alias w:val="Ответственный за информационное наполнение сайта"/>
          <w:tag w:val="Ответственный за информационное наполнение сайта"/>
          <w:id w:val="-90249517"/>
          <w:placeholder>
            <w:docPart w:val="C6679BF6AEA94807A9E661B8ADE6F37A"/>
          </w:placeholder>
        </w:sdtPr>
        <w:sdtContent>
          <w:r w:rsidR="00C96BEE">
            <w:rPr>
              <w:rFonts w:eastAsia="AR PL KaitiM GB"/>
              <w:kern w:val="1"/>
              <w:szCs w:val="28"/>
              <w:lang w:eastAsia="zh-CN" w:bidi="hi-IN"/>
            </w:rPr>
            <w:t>Высоцкую Н.Ю</w:t>
          </w:r>
          <w:r w:rsidR="00A16BF3">
            <w:rPr>
              <w:rFonts w:eastAsia="AR PL KaitiM GB"/>
              <w:kern w:val="1"/>
              <w:szCs w:val="28"/>
              <w:lang w:eastAsia="zh-CN" w:bidi="hi-IN"/>
            </w:rPr>
            <w:t>.,</w:t>
          </w:r>
          <w:r w:rsidR="00C96BEE">
            <w:rPr>
              <w:rFonts w:eastAsia="AR PL KaitiM GB"/>
              <w:kern w:val="1"/>
              <w:szCs w:val="28"/>
              <w:lang w:eastAsia="zh-CN" w:bidi="hi-IN"/>
            </w:rPr>
            <w:t xml:space="preserve"> старшего воспитателя, </w:t>
          </w:r>
          <w:proofErr w:type="spellStart"/>
          <w:r w:rsidR="00C96BEE">
            <w:rPr>
              <w:rFonts w:eastAsia="AR PL KaitiM GB"/>
              <w:kern w:val="1"/>
              <w:szCs w:val="28"/>
              <w:lang w:eastAsia="zh-CN" w:bidi="hi-IN"/>
            </w:rPr>
            <w:t>Бахолдину</w:t>
          </w:r>
          <w:proofErr w:type="spellEnd"/>
          <w:r w:rsidR="00C96BEE">
            <w:rPr>
              <w:rFonts w:eastAsia="AR PL KaitiM GB"/>
              <w:kern w:val="1"/>
              <w:szCs w:val="28"/>
              <w:lang w:eastAsia="zh-CN" w:bidi="hi-IN"/>
            </w:rPr>
            <w:t xml:space="preserve"> Н.Н., музыкального руководителя, </w:t>
          </w:r>
          <w:proofErr w:type="spellStart"/>
          <w:r w:rsidR="00A16BF3">
            <w:rPr>
              <w:rFonts w:eastAsia="AR PL KaitiM GB"/>
              <w:kern w:val="1"/>
              <w:szCs w:val="28"/>
              <w:lang w:eastAsia="zh-CN" w:bidi="hi-IN"/>
            </w:rPr>
            <w:t>Неженцеву</w:t>
          </w:r>
          <w:proofErr w:type="spellEnd"/>
          <w:r w:rsidR="00A16BF3">
            <w:rPr>
              <w:rFonts w:eastAsia="AR PL KaitiM GB"/>
              <w:kern w:val="1"/>
              <w:szCs w:val="28"/>
              <w:lang w:eastAsia="zh-CN" w:bidi="hi-IN"/>
            </w:rPr>
            <w:t xml:space="preserve"> А.П., </w:t>
          </w:r>
          <w:r w:rsidR="00C96BEE">
            <w:rPr>
              <w:rFonts w:eastAsia="AR PL KaitiM GB"/>
              <w:kern w:val="1"/>
              <w:szCs w:val="28"/>
              <w:lang w:eastAsia="zh-CN" w:bidi="hi-IN"/>
            </w:rPr>
            <w:t xml:space="preserve">Малявину В.И., воспитателя, </w:t>
          </w:r>
          <w:proofErr w:type="spellStart"/>
          <w:r w:rsidR="00C96BEE">
            <w:rPr>
              <w:rFonts w:eastAsia="AR PL KaitiM GB"/>
              <w:kern w:val="1"/>
              <w:szCs w:val="28"/>
              <w:lang w:eastAsia="zh-CN" w:bidi="hi-IN"/>
            </w:rPr>
            <w:t>Гречкину</w:t>
          </w:r>
          <w:proofErr w:type="spellEnd"/>
          <w:r w:rsidR="00C96BEE">
            <w:rPr>
              <w:rFonts w:eastAsia="AR PL KaitiM GB"/>
              <w:kern w:val="1"/>
              <w:szCs w:val="28"/>
              <w:lang w:eastAsia="zh-CN" w:bidi="hi-IN"/>
            </w:rPr>
            <w:t xml:space="preserve"> Н.М., воспитателя, </w:t>
          </w:r>
          <w:proofErr w:type="spellStart"/>
          <w:r w:rsidR="00C96BEE">
            <w:rPr>
              <w:rFonts w:eastAsia="AR PL KaitiM GB"/>
              <w:kern w:val="1"/>
              <w:szCs w:val="28"/>
              <w:lang w:eastAsia="zh-CN" w:bidi="hi-IN"/>
            </w:rPr>
            <w:t>Волженину</w:t>
          </w:r>
          <w:proofErr w:type="spellEnd"/>
          <w:r w:rsidR="00C96BEE">
            <w:rPr>
              <w:rFonts w:eastAsia="AR PL KaitiM GB"/>
              <w:kern w:val="1"/>
              <w:szCs w:val="28"/>
              <w:lang w:eastAsia="zh-CN" w:bidi="hi-IN"/>
            </w:rPr>
            <w:t xml:space="preserve"> Н.С., воспитателя, </w:t>
          </w:r>
          <w:proofErr w:type="spellStart"/>
          <w:r w:rsidR="00C96BEE">
            <w:rPr>
              <w:rFonts w:eastAsia="AR PL KaitiM GB"/>
              <w:kern w:val="1"/>
              <w:szCs w:val="28"/>
              <w:lang w:eastAsia="zh-CN" w:bidi="hi-IN"/>
            </w:rPr>
            <w:t>Лисовцову</w:t>
          </w:r>
          <w:proofErr w:type="spellEnd"/>
          <w:r w:rsidR="00C96BEE">
            <w:rPr>
              <w:rFonts w:eastAsia="AR PL KaitiM GB"/>
              <w:kern w:val="1"/>
              <w:szCs w:val="28"/>
              <w:lang w:eastAsia="zh-CN" w:bidi="hi-IN"/>
            </w:rPr>
            <w:t xml:space="preserve"> Елену Петровну, воспитателя, Языкову С</w:t>
          </w:r>
          <w:proofErr w:type="gramStart"/>
        </w:sdtContent>
      </w:sdt>
      <w:r w:rsidR="00C96BEE">
        <w:rPr>
          <w:rFonts w:eastAsia="AR PL KaitiM GB"/>
          <w:kern w:val="1"/>
          <w:szCs w:val="28"/>
          <w:lang w:eastAsia="zh-CN" w:bidi="hi-IN"/>
        </w:rPr>
        <w:t>.</w:t>
      </w:r>
      <w:proofErr w:type="gramEnd"/>
      <w:r w:rsidR="00C96BEE">
        <w:rPr>
          <w:rFonts w:eastAsia="AR PL KaitiM GB"/>
          <w:kern w:val="1"/>
          <w:szCs w:val="28"/>
          <w:lang w:eastAsia="zh-CN" w:bidi="hi-IN"/>
        </w:rPr>
        <w:t>В., воспитателя</w:t>
      </w:r>
      <w:r w:rsidRPr="007A48CA">
        <w:rPr>
          <w:rFonts w:eastAsia="AR PL KaitiM GB"/>
          <w:kern w:val="1"/>
          <w:szCs w:val="28"/>
          <w:lang w:eastAsia="zh-CN" w:bidi="hi-IN"/>
        </w:rPr>
        <w:t>.</w:t>
      </w:r>
    </w:p>
    <w:p w:rsidR="00477013" w:rsidRDefault="00477013" w:rsidP="0024428C">
      <w:pPr>
        <w:pStyle w:val="a9"/>
        <w:widowControl w:val="0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rFonts w:eastAsia="AR PL KaitiM GB"/>
          <w:kern w:val="1"/>
          <w:szCs w:val="28"/>
          <w:lang w:eastAsia="zh-CN" w:bidi="hi-IN"/>
        </w:rPr>
      </w:pPr>
      <w:r>
        <w:rPr>
          <w:rFonts w:eastAsia="AR PL KaitiM GB"/>
          <w:kern w:val="1"/>
          <w:szCs w:val="28"/>
          <w:lang w:eastAsia="zh-CN" w:bidi="hi-IN"/>
        </w:rPr>
        <w:t xml:space="preserve">Руководителям структурных подразделений </w:t>
      </w:r>
      <w:sdt>
        <w:sdtPr>
          <w:rPr>
            <w:rFonts w:eastAsia="AR PL KaitiM GB"/>
            <w:kern w:val="1"/>
            <w:szCs w:val="28"/>
            <w:lang w:eastAsia="zh-CN" w:bidi="hi-IN"/>
          </w:rPr>
          <w:alias w:val="Организация"/>
          <w:tag w:val=""/>
          <w:id w:val="1481804729"/>
          <w:placeholder>
            <w:docPart w:val="0F0A72780F8349169132ABE5B63ADB6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C96BEE">
            <w:rPr>
              <w:rFonts w:eastAsia="AR PL KaitiM GB"/>
              <w:kern w:val="1"/>
              <w:szCs w:val="28"/>
              <w:lang w:eastAsia="zh-CN" w:bidi="hi-IN"/>
            </w:rPr>
            <w:t xml:space="preserve"> МБДОУ Барановский детский сад «Солнышко» </w:t>
          </w:r>
        </w:sdtContent>
      </w:sdt>
      <w:r>
        <w:rPr>
          <w:rFonts w:eastAsia="AR PL KaitiM GB"/>
          <w:kern w:val="1"/>
          <w:szCs w:val="28"/>
          <w:lang w:eastAsia="zh-CN" w:bidi="hi-IN"/>
        </w:rPr>
        <w:t xml:space="preserve"> организовать своевременную подготовку и представление информации для размещения на официальном сайте.</w:t>
      </w:r>
    </w:p>
    <w:p w:rsidR="007A48CA" w:rsidRDefault="007A48CA" w:rsidP="007A48CA">
      <w:pPr>
        <w:pStyle w:val="a9"/>
        <w:widowControl w:val="0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rFonts w:eastAsia="AR PL KaitiM GB"/>
          <w:kern w:val="1"/>
          <w:szCs w:val="28"/>
          <w:lang w:eastAsia="zh-CN" w:bidi="hi-IN"/>
        </w:rPr>
      </w:pPr>
      <w:proofErr w:type="gramStart"/>
      <w:r w:rsidRPr="007A48CA">
        <w:rPr>
          <w:rFonts w:eastAsia="AR PL KaitiM GB"/>
          <w:kern w:val="1"/>
          <w:szCs w:val="28"/>
          <w:lang w:eastAsia="zh-CN" w:bidi="hi-IN"/>
        </w:rPr>
        <w:t>Контроль за</w:t>
      </w:r>
      <w:proofErr w:type="gramEnd"/>
      <w:r w:rsidRPr="007A48CA">
        <w:rPr>
          <w:rFonts w:eastAsia="AR PL KaitiM GB"/>
          <w:kern w:val="1"/>
          <w:szCs w:val="28"/>
          <w:lang w:eastAsia="zh-CN" w:bidi="hi-IN"/>
        </w:rPr>
        <w:t xml:space="preserve"> исполнением настоящего приказа</w:t>
      </w:r>
      <w:r w:rsidR="0091234F">
        <w:rPr>
          <w:rFonts w:eastAsia="AR PL KaitiM GB"/>
          <w:kern w:val="1"/>
          <w:szCs w:val="28"/>
          <w:lang w:eastAsia="zh-CN" w:bidi="hi-IN"/>
        </w:rPr>
        <w:t xml:space="preserve"> оставляю за собой</w:t>
      </w:r>
      <w:r w:rsidRPr="007A48CA">
        <w:rPr>
          <w:rFonts w:eastAsia="AR PL KaitiM GB"/>
          <w:kern w:val="1"/>
          <w:szCs w:val="28"/>
          <w:lang w:eastAsia="zh-CN" w:bidi="hi-IN"/>
        </w:rPr>
        <w:t>.</w:t>
      </w:r>
    </w:p>
    <w:p w:rsidR="00272BD2" w:rsidRDefault="00272BD2" w:rsidP="00272BD2">
      <w:pPr>
        <w:widowControl w:val="0"/>
        <w:suppressAutoHyphens/>
        <w:ind w:firstLine="0"/>
        <w:jc w:val="both"/>
        <w:rPr>
          <w:rFonts w:eastAsia="AR PL KaitiM GB"/>
          <w:kern w:val="1"/>
          <w:szCs w:val="28"/>
          <w:lang w:eastAsia="zh-CN" w:bidi="hi-IN"/>
        </w:rPr>
      </w:pPr>
    </w:p>
    <w:p w:rsidR="00272BD2" w:rsidRDefault="00272BD2" w:rsidP="00272BD2">
      <w:pPr>
        <w:widowControl w:val="0"/>
        <w:suppressAutoHyphens/>
        <w:ind w:firstLine="0"/>
        <w:jc w:val="both"/>
        <w:rPr>
          <w:rFonts w:eastAsia="AR PL KaitiM GB"/>
          <w:kern w:val="1"/>
          <w:szCs w:val="28"/>
          <w:lang w:eastAsia="zh-CN" w:bidi="hi-IN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7"/>
        <w:gridCol w:w="3119"/>
        <w:gridCol w:w="3119"/>
      </w:tblGrid>
      <w:tr w:rsidR="00272BD2" w:rsidRPr="0028714D" w:rsidTr="00272BD2">
        <w:tc>
          <w:tcPr>
            <w:tcW w:w="1666" w:type="pct"/>
            <w:tcMar>
              <w:left w:w="0" w:type="dxa"/>
              <w:right w:w="0" w:type="dxa"/>
            </w:tcMar>
          </w:tcPr>
          <w:p w:rsidR="00272BD2" w:rsidRPr="0028714D" w:rsidRDefault="00A16BF3" w:rsidP="00C109C2">
            <w:pPr>
              <w:widowControl w:val="0"/>
              <w:suppressAutoHyphens/>
              <w:ind w:firstLine="0"/>
              <w:jc w:val="both"/>
              <w:rPr>
                <w:rFonts w:eastAsia="AR PL KaitiM GB"/>
                <w:kern w:val="1"/>
                <w:szCs w:val="28"/>
                <w:lang w:eastAsia="zh-CN" w:bidi="hi-IN"/>
              </w:rPr>
            </w:pPr>
            <w:r>
              <w:rPr>
                <w:rFonts w:eastAsia="AR PL KaitiM GB"/>
                <w:kern w:val="1"/>
                <w:szCs w:val="28"/>
                <w:lang w:eastAsia="zh-CN" w:bidi="hi-IN"/>
              </w:rPr>
              <w:t>Заведующий</w:t>
            </w:r>
          </w:p>
        </w:tc>
        <w:tc>
          <w:tcPr>
            <w:tcW w:w="1667" w:type="pct"/>
          </w:tcPr>
          <w:p w:rsidR="00272BD2" w:rsidRDefault="00272BD2" w:rsidP="00C109C2">
            <w:pPr>
              <w:widowControl w:val="0"/>
              <w:suppressAutoHyphens/>
              <w:ind w:firstLine="0"/>
              <w:jc w:val="right"/>
              <w:rPr>
                <w:rFonts w:eastAsia="AR PL KaitiM GB"/>
                <w:kern w:val="1"/>
                <w:szCs w:val="28"/>
                <w:lang w:eastAsia="zh-CN" w:bidi="hi-IN"/>
              </w:rPr>
            </w:pPr>
          </w:p>
        </w:tc>
        <w:tc>
          <w:tcPr>
            <w:tcW w:w="1667" w:type="pct"/>
            <w:tcMar>
              <w:left w:w="0" w:type="dxa"/>
              <w:right w:w="0" w:type="dxa"/>
            </w:tcMar>
          </w:tcPr>
          <w:p w:rsidR="00272BD2" w:rsidRPr="0028714D" w:rsidRDefault="008F7DA2" w:rsidP="00A16BF3">
            <w:pPr>
              <w:widowControl w:val="0"/>
              <w:suppressAutoHyphens/>
              <w:ind w:firstLine="0"/>
              <w:jc w:val="right"/>
              <w:rPr>
                <w:rFonts w:eastAsia="AR PL KaitiM GB"/>
                <w:kern w:val="1"/>
                <w:szCs w:val="28"/>
                <w:lang w:eastAsia="zh-CN" w:bidi="hi-IN"/>
              </w:rPr>
            </w:pPr>
            <w:sdt>
              <w:sdtPr>
                <w:rPr>
                  <w:rFonts w:eastAsia="AR PL KaitiM GB"/>
                  <w:kern w:val="1"/>
                  <w:szCs w:val="28"/>
                  <w:lang w:eastAsia="zh-CN" w:bidi="hi-IN"/>
                </w:rPr>
                <w:id w:val="-1523769942"/>
                <w:placeholder>
                  <w:docPart w:val="57AAD92C2D464DCEB774C03B06516920"/>
                </w:placeholder>
              </w:sdtPr>
              <w:sdtContent>
                <w:r w:rsidR="00A16BF3">
                  <w:rPr>
                    <w:rFonts w:eastAsia="AR PL KaitiM GB"/>
                    <w:kern w:val="1"/>
                    <w:szCs w:val="28"/>
                    <w:lang w:eastAsia="zh-CN" w:bidi="hi-IN"/>
                  </w:rPr>
                  <w:t xml:space="preserve">Н.В. </w:t>
                </w:r>
                <w:proofErr w:type="spellStart"/>
                <w:r w:rsidR="00A16BF3">
                  <w:rPr>
                    <w:rFonts w:eastAsia="AR PL KaitiM GB"/>
                    <w:kern w:val="1"/>
                    <w:szCs w:val="28"/>
                    <w:lang w:eastAsia="zh-CN" w:bidi="hi-IN"/>
                  </w:rPr>
                  <w:t>Евтюшина</w:t>
                </w:r>
                <w:proofErr w:type="spellEnd"/>
              </w:sdtContent>
            </w:sdt>
          </w:p>
        </w:tc>
      </w:tr>
    </w:tbl>
    <w:p w:rsidR="0004777D" w:rsidRPr="0028714D" w:rsidRDefault="0004777D" w:rsidP="00272BD2">
      <w:pPr>
        <w:widowControl w:val="0"/>
        <w:suppressAutoHyphens/>
        <w:ind w:firstLine="0"/>
        <w:rPr>
          <w:rFonts w:eastAsia="AR PL KaitiM GB"/>
          <w:kern w:val="1"/>
          <w:szCs w:val="28"/>
          <w:lang w:eastAsia="zh-CN" w:bidi="hi-IN"/>
        </w:rPr>
      </w:pPr>
    </w:p>
    <w:p w:rsidR="00A16BF3" w:rsidRDefault="00A16BF3" w:rsidP="004C237D">
      <w:pPr>
        <w:spacing w:line="240" w:lineRule="exact"/>
        <w:ind w:left="5529" w:firstLine="0"/>
        <w:rPr>
          <w:rFonts w:eastAsia="Times New Roman"/>
          <w:bCs/>
          <w:szCs w:val="28"/>
          <w:lang w:eastAsia="ru-RU"/>
        </w:rPr>
      </w:pPr>
    </w:p>
    <w:p w:rsidR="00A16BF3" w:rsidRDefault="00A16BF3" w:rsidP="004C237D">
      <w:pPr>
        <w:spacing w:line="240" w:lineRule="exact"/>
        <w:ind w:left="5529" w:firstLine="0"/>
        <w:rPr>
          <w:rFonts w:eastAsia="Times New Roman"/>
          <w:bCs/>
          <w:szCs w:val="28"/>
          <w:lang w:eastAsia="ru-RU"/>
        </w:rPr>
      </w:pPr>
    </w:p>
    <w:p w:rsidR="00250C51" w:rsidRDefault="00A16BF3" w:rsidP="004C237D">
      <w:pPr>
        <w:spacing w:line="240" w:lineRule="exact"/>
        <w:ind w:left="5529" w:firstLine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lastRenderedPageBreak/>
        <w:t>П</w:t>
      </w:r>
      <w:r w:rsidR="004C237D">
        <w:rPr>
          <w:rFonts w:eastAsia="Times New Roman"/>
          <w:bCs/>
          <w:szCs w:val="28"/>
          <w:lang w:eastAsia="ru-RU"/>
        </w:rPr>
        <w:t xml:space="preserve">РИЛОЖЕНИЕ </w:t>
      </w:r>
      <w:r w:rsidR="00250C51">
        <w:rPr>
          <w:rFonts w:eastAsia="Times New Roman"/>
          <w:bCs/>
          <w:szCs w:val="28"/>
          <w:lang w:eastAsia="ru-RU"/>
        </w:rPr>
        <w:t>1</w:t>
      </w:r>
    </w:p>
    <w:p w:rsidR="00250C51" w:rsidRPr="00BB0DE1" w:rsidRDefault="00830011" w:rsidP="004C237D">
      <w:pPr>
        <w:spacing w:line="240" w:lineRule="exact"/>
        <w:ind w:left="5529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к </w:t>
      </w:r>
      <w:r w:rsidR="00250C51">
        <w:rPr>
          <w:rFonts w:eastAsia="Times New Roman"/>
          <w:bCs/>
          <w:szCs w:val="28"/>
          <w:lang w:eastAsia="ru-RU"/>
        </w:rPr>
        <w:t>приказ</w:t>
      </w:r>
      <w:r>
        <w:rPr>
          <w:rFonts w:eastAsia="Times New Roman"/>
          <w:bCs/>
          <w:szCs w:val="28"/>
          <w:lang w:eastAsia="ru-RU"/>
        </w:rPr>
        <w:t>у</w:t>
      </w:r>
      <w:sdt>
        <w:sdtPr>
          <w:rPr>
            <w:rFonts w:eastAsia="AR PL KaitiM GB"/>
            <w:kern w:val="1"/>
            <w:szCs w:val="28"/>
            <w:lang w:eastAsia="zh-CN" w:bidi="hi-IN"/>
          </w:rPr>
          <w:alias w:val="Организация"/>
          <w:tag w:val=""/>
          <w:id w:val="-2043805037"/>
          <w:placeholder>
            <w:docPart w:val="23CCC079D7F24CA7BE56263277B4D9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C96BEE">
            <w:rPr>
              <w:rFonts w:eastAsia="AR PL KaitiM GB"/>
              <w:kern w:val="1"/>
              <w:szCs w:val="28"/>
              <w:lang w:eastAsia="zh-CN" w:bidi="hi-IN"/>
            </w:rPr>
            <w:t xml:space="preserve"> МБДОУ Барановский детский сад «Солнышко» </w:t>
          </w:r>
        </w:sdtContent>
      </w:sdt>
    </w:p>
    <w:tbl>
      <w:tblPr>
        <w:tblStyle w:val="a4"/>
        <w:tblW w:w="0" w:type="auto"/>
        <w:tblInd w:w="552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"/>
        <w:gridCol w:w="1565"/>
        <w:gridCol w:w="561"/>
        <w:gridCol w:w="1270"/>
      </w:tblGrid>
      <w:tr w:rsidR="00250C51" w:rsidRPr="000300A3" w:rsidTr="00C109C2">
        <w:trPr>
          <w:trHeight w:val="454"/>
        </w:trPr>
        <w:tc>
          <w:tcPr>
            <w:tcW w:w="421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250C51" w:rsidRPr="000300A3" w:rsidRDefault="00250C51" w:rsidP="004C237D">
            <w:pPr>
              <w:keepNext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AR PL KaitiM GB"/>
                <w:kern w:val="1"/>
                <w:szCs w:val="28"/>
                <w:lang w:eastAsia="zh-CN" w:bidi="hi-IN"/>
              </w:rPr>
            </w:pPr>
            <w:r w:rsidRPr="000300A3">
              <w:rPr>
                <w:rFonts w:eastAsia="AR PL KaitiM GB"/>
                <w:kern w:val="1"/>
                <w:szCs w:val="28"/>
                <w:lang w:eastAsia="zh-CN" w:bidi="hi-IN"/>
              </w:rPr>
              <w:t>от</w:t>
            </w:r>
          </w:p>
        </w:tc>
        <w:sdt>
          <w:sdtPr>
            <w:rPr>
              <w:rFonts w:eastAsia="AR PL KaitiM GB"/>
              <w:kern w:val="1"/>
              <w:szCs w:val="28"/>
              <w:lang w:eastAsia="zh-CN" w:bidi="hi-IN"/>
            </w:rPr>
            <w:alias w:val="Дата приказа"/>
            <w:tag w:val=""/>
            <w:id w:val="121900434"/>
            <w:placeholder>
              <w:docPart w:val="47E5DE6B58D0464DB331FC9565040B1E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17-10-1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565" w:type="dxa"/>
                <w:tcMar>
                  <w:left w:w="0" w:type="dxa"/>
                  <w:right w:w="0" w:type="dxa"/>
                </w:tcMar>
                <w:vAlign w:val="center"/>
              </w:tcPr>
              <w:p w:rsidR="00250C51" w:rsidRPr="000300A3" w:rsidRDefault="00A16BF3" w:rsidP="004C237D">
                <w:pPr>
                  <w:keepNext/>
                  <w:widowControl w:val="0"/>
                  <w:autoSpaceDE w:val="0"/>
                  <w:autoSpaceDN w:val="0"/>
                  <w:adjustRightInd w:val="0"/>
                  <w:spacing w:line="240" w:lineRule="exact"/>
                  <w:ind w:firstLine="0"/>
                  <w:jc w:val="center"/>
                  <w:rPr>
                    <w:rFonts w:eastAsia="AR PL KaitiM GB"/>
                    <w:kern w:val="1"/>
                    <w:szCs w:val="28"/>
                    <w:lang w:eastAsia="zh-CN" w:bidi="hi-IN"/>
                  </w:rPr>
                </w:pPr>
                <w:r>
                  <w:rPr>
                    <w:rFonts w:eastAsia="AR PL KaitiM GB"/>
                    <w:kern w:val="1"/>
                    <w:szCs w:val="28"/>
                    <w:lang w:eastAsia="zh-CN" w:bidi="hi-IN"/>
                  </w:rPr>
                  <w:t>16.10.2017</w:t>
                </w:r>
              </w:p>
            </w:tc>
          </w:sdtContent>
        </w:sdt>
        <w:tc>
          <w:tcPr>
            <w:tcW w:w="561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250C51" w:rsidRPr="000300A3" w:rsidRDefault="00250C51" w:rsidP="004C237D">
            <w:pPr>
              <w:keepNext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right"/>
              <w:rPr>
                <w:rFonts w:eastAsia="AR PL KaitiM GB"/>
                <w:kern w:val="1"/>
                <w:szCs w:val="28"/>
                <w:lang w:eastAsia="zh-CN" w:bidi="hi-IN"/>
              </w:rPr>
            </w:pPr>
            <w:r w:rsidRPr="000300A3">
              <w:rPr>
                <w:rFonts w:eastAsia="AR PL KaitiM GB"/>
                <w:kern w:val="1"/>
                <w:szCs w:val="28"/>
                <w:lang w:eastAsia="zh-CN" w:bidi="hi-IN"/>
              </w:rPr>
              <w:t>№</w:t>
            </w:r>
          </w:p>
        </w:tc>
        <w:sdt>
          <w:sdtPr>
            <w:rPr>
              <w:rFonts w:eastAsia="AR PL KaitiM GB"/>
              <w:kern w:val="1"/>
              <w:szCs w:val="28"/>
              <w:lang w:eastAsia="zh-CN" w:bidi="hi-IN"/>
            </w:rPr>
            <w:alias w:val="Номер приказа"/>
            <w:tag w:val=""/>
            <w:id w:val="-587081291"/>
            <w:placeholder>
              <w:docPart w:val="77D46BB7BD4C4FAEBFA68543B8911E5F"/>
            </w:placeholder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Content>
            <w:tc>
              <w:tcPr>
                <w:tcW w:w="1270" w:type="dxa"/>
                <w:tcMar>
                  <w:left w:w="0" w:type="dxa"/>
                  <w:right w:w="0" w:type="dxa"/>
                </w:tcMar>
                <w:vAlign w:val="center"/>
              </w:tcPr>
              <w:p w:rsidR="00250C51" w:rsidRPr="000300A3" w:rsidRDefault="00A16BF3" w:rsidP="00A16BF3">
                <w:pPr>
                  <w:keepNext/>
                  <w:widowControl w:val="0"/>
                  <w:autoSpaceDE w:val="0"/>
                  <w:autoSpaceDN w:val="0"/>
                  <w:adjustRightInd w:val="0"/>
                  <w:spacing w:line="240" w:lineRule="exact"/>
                  <w:ind w:firstLine="0"/>
                  <w:jc w:val="center"/>
                  <w:rPr>
                    <w:rFonts w:eastAsia="AR PL KaitiM GB"/>
                    <w:kern w:val="1"/>
                    <w:szCs w:val="28"/>
                    <w:lang w:eastAsia="zh-CN" w:bidi="hi-IN"/>
                  </w:rPr>
                </w:pPr>
                <w:r>
                  <w:rPr>
                    <w:rFonts w:eastAsia="AR PL KaitiM GB"/>
                    <w:kern w:val="1"/>
                    <w:szCs w:val="28"/>
                    <w:lang w:eastAsia="zh-CN" w:bidi="hi-IN"/>
                  </w:rPr>
                  <w:t>49 о</w:t>
                </w:r>
              </w:p>
            </w:tc>
          </w:sdtContent>
        </w:sdt>
      </w:tr>
    </w:tbl>
    <w:p w:rsidR="00250C51" w:rsidRDefault="00250C51" w:rsidP="00250C51">
      <w:pPr>
        <w:ind w:firstLine="0"/>
        <w:rPr>
          <w:rFonts w:eastAsia="Times New Roman"/>
          <w:bCs/>
          <w:szCs w:val="28"/>
          <w:lang w:eastAsia="ru-RU"/>
        </w:rPr>
      </w:pPr>
    </w:p>
    <w:p w:rsidR="00250C51" w:rsidRDefault="00250C51" w:rsidP="00250C51">
      <w:pPr>
        <w:ind w:firstLine="0"/>
        <w:rPr>
          <w:rFonts w:eastAsia="Times New Roman"/>
          <w:bCs/>
          <w:szCs w:val="28"/>
          <w:lang w:eastAsia="ru-RU"/>
        </w:rPr>
      </w:pPr>
    </w:p>
    <w:p w:rsidR="00A24BAD" w:rsidRDefault="00A24BAD" w:rsidP="00250C51">
      <w:pPr>
        <w:ind w:firstLine="0"/>
        <w:rPr>
          <w:rFonts w:eastAsia="Times New Roman"/>
          <w:bCs/>
          <w:szCs w:val="28"/>
          <w:lang w:eastAsia="ru-RU"/>
        </w:rPr>
      </w:pPr>
    </w:p>
    <w:p w:rsidR="00A24BAD" w:rsidRDefault="00A24BAD" w:rsidP="00250C51">
      <w:pPr>
        <w:ind w:firstLine="0"/>
        <w:rPr>
          <w:rFonts w:eastAsia="Times New Roman"/>
          <w:bCs/>
          <w:szCs w:val="28"/>
          <w:lang w:eastAsia="ru-RU"/>
        </w:rPr>
      </w:pPr>
    </w:p>
    <w:p w:rsidR="00A24BAD" w:rsidRDefault="00A24BAD" w:rsidP="00A24BAD">
      <w:pPr>
        <w:pStyle w:val="60"/>
        <w:shd w:val="clear" w:color="auto" w:fill="auto"/>
        <w:spacing w:before="0" w:line="240" w:lineRule="exac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ПОЛОЖЕНИЕ </w:t>
      </w:r>
    </w:p>
    <w:p w:rsidR="00250C51" w:rsidRPr="007C12B5" w:rsidRDefault="00250C51" w:rsidP="00A24BAD">
      <w:pPr>
        <w:pStyle w:val="60"/>
        <w:shd w:val="clear" w:color="auto" w:fill="auto"/>
        <w:spacing w:before="0" w:line="240" w:lineRule="exac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об официальном сайте</w:t>
      </w:r>
      <w:sdt>
        <w:sdtPr>
          <w:rPr>
            <w:bCs w:val="0"/>
            <w:sz w:val="28"/>
            <w:szCs w:val="28"/>
            <w:lang w:eastAsia="ru-RU"/>
          </w:rPr>
          <w:alias w:val="Организация"/>
          <w:tag w:val=""/>
          <w:id w:val="1939860704"/>
          <w:placeholder>
            <w:docPart w:val="F5F7EC67F81C467CBB06316AE2BFEC6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C96BEE">
            <w:rPr>
              <w:bCs w:val="0"/>
              <w:sz w:val="28"/>
              <w:szCs w:val="28"/>
              <w:lang w:eastAsia="ru-RU"/>
            </w:rPr>
            <w:t xml:space="preserve"> МБДОУ Барановский детский сад «Солнышко» </w:t>
          </w:r>
        </w:sdtContent>
      </w:sdt>
    </w:p>
    <w:p w:rsidR="00250C51" w:rsidRDefault="00250C51" w:rsidP="00250C51">
      <w:pPr>
        <w:ind w:firstLine="0"/>
        <w:rPr>
          <w:rFonts w:eastAsia="Times New Roman"/>
          <w:bCs/>
          <w:szCs w:val="28"/>
          <w:lang w:eastAsia="ru-RU"/>
        </w:rPr>
      </w:pPr>
    </w:p>
    <w:p w:rsidR="00250C51" w:rsidRPr="009336B9" w:rsidRDefault="00250C51" w:rsidP="00061603">
      <w:pPr>
        <w:pStyle w:val="a9"/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/>
        <w:ind w:left="0" w:firstLine="0"/>
        <w:contextualSpacing w:val="0"/>
        <w:jc w:val="center"/>
        <w:rPr>
          <w:color w:val="000000"/>
          <w:szCs w:val="28"/>
          <w:lang w:eastAsia="ru-RU" w:bidi="ru-RU"/>
        </w:rPr>
      </w:pPr>
      <w:r w:rsidRPr="00810D3E">
        <w:rPr>
          <w:color w:val="000000"/>
          <w:szCs w:val="28"/>
          <w:lang w:eastAsia="ru-RU" w:bidi="ru-RU"/>
        </w:rPr>
        <w:t>ОБЩИЕ ПОЛОЖЕНИЯ</w:t>
      </w:r>
    </w:p>
    <w:p w:rsidR="00954A7C" w:rsidRDefault="00954A7C" w:rsidP="00061603">
      <w:pPr>
        <w:pStyle w:val="22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Настоящее Положение определяет основные принципы организации функционирования официального сайта </w:t>
      </w:r>
      <w:sdt>
        <w:sdtPr>
          <w:rPr>
            <w:color w:val="000000"/>
            <w:sz w:val="28"/>
            <w:szCs w:val="28"/>
            <w:lang w:eastAsia="ru-RU" w:bidi="ru-RU"/>
          </w:rPr>
          <w:alias w:val="Организация"/>
          <w:tag w:val=""/>
          <w:id w:val="1848443304"/>
          <w:placeholder>
            <w:docPart w:val="4CA87C87E4E24C2FB16B645C073DE33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C96BEE">
            <w:rPr>
              <w:color w:val="000000"/>
              <w:sz w:val="28"/>
              <w:szCs w:val="28"/>
              <w:lang w:eastAsia="ru-RU" w:bidi="ru-RU"/>
            </w:rPr>
            <w:t xml:space="preserve"> МБДОУ Барановский детский сад «Солнышко» </w:t>
          </w:r>
        </w:sdtContent>
      </w:sdt>
      <w:r>
        <w:rPr>
          <w:color w:val="000000"/>
          <w:sz w:val="28"/>
          <w:szCs w:val="28"/>
          <w:lang w:eastAsia="ru-RU" w:bidi="ru-RU"/>
        </w:rPr>
        <w:t xml:space="preserve"> в сети Интернет (далее – Сайт).</w:t>
      </w:r>
    </w:p>
    <w:p w:rsidR="00954A7C" w:rsidRPr="00954A7C" w:rsidRDefault="00A27C5A" w:rsidP="00061603">
      <w:pPr>
        <w:pStyle w:val="22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Сайт создан в целях </w:t>
      </w:r>
      <w:r w:rsidR="00954A7C" w:rsidRPr="00954A7C">
        <w:rPr>
          <w:color w:val="000000"/>
          <w:sz w:val="28"/>
          <w:szCs w:val="28"/>
          <w:lang w:eastAsia="ru-RU" w:bidi="ru-RU"/>
        </w:rPr>
        <w:t xml:space="preserve">обеспечения доступа граждан и организаций к информации о деятельности </w:t>
      </w:r>
      <w:sdt>
        <w:sdtPr>
          <w:rPr>
            <w:color w:val="000000"/>
            <w:sz w:val="28"/>
            <w:szCs w:val="28"/>
            <w:lang w:eastAsia="ru-RU" w:bidi="ru-RU"/>
          </w:rPr>
          <w:alias w:val="Организация"/>
          <w:tag w:val=""/>
          <w:id w:val="-1804077708"/>
          <w:placeholder>
            <w:docPart w:val="1A588E6AAE044A03BEF60DBBAAA0DDC4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C96BEE">
            <w:rPr>
              <w:color w:val="000000"/>
              <w:sz w:val="28"/>
              <w:szCs w:val="28"/>
              <w:lang w:eastAsia="ru-RU" w:bidi="ru-RU"/>
            </w:rPr>
            <w:t xml:space="preserve"> МБДОУ Барановский детский сад «Солнышко» </w:t>
          </w:r>
        </w:sdtContent>
      </w:sdt>
      <w:r w:rsidR="00954A7C" w:rsidRPr="00954A7C">
        <w:rPr>
          <w:color w:val="000000"/>
          <w:sz w:val="28"/>
          <w:szCs w:val="28"/>
          <w:lang w:eastAsia="ru-RU" w:bidi="ru-RU"/>
        </w:rPr>
        <w:t xml:space="preserve"> и во исполнение требований Федерального закона от 29.12.2012 № 273-ФЗ «Об образовании в Российской Федерации».</w:t>
      </w:r>
    </w:p>
    <w:p w:rsidR="00954A7C" w:rsidRDefault="00954A7C" w:rsidP="00061603">
      <w:pPr>
        <w:pStyle w:val="22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Доступ к Сайту осуществляется по доменному имени: </w:t>
      </w:r>
      <w:sdt>
        <w:sdtPr>
          <w:rPr>
            <w:color w:val="000000"/>
            <w:sz w:val="28"/>
            <w:szCs w:val="28"/>
            <w:lang w:eastAsia="ru-RU" w:bidi="ru-RU"/>
          </w:rPr>
          <w:alias w:val="Адрес сайта"/>
          <w:tag w:val=""/>
          <w:id w:val="-154541067"/>
          <w:placeholder>
            <w:docPart w:val="3610143C959C4311B56F5CDCE521215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FC7618">
            <w:rPr>
              <w:color w:val="000000"/>
              <w:sz w:val="28"/>
              <w:szCs w:val="28"/>
              <w:lang w:eastAsia="ru-RU" w:bidi="ru-RU"/>
            </w:rPr>
            <w:t>http://dssolnsme.edu.22info</w:t>
          </w:r>
        </w:sdtContent>
      </w:sdt>
    </w:p>
    <w:p w:rsidR="00D71D48" w:rsidRDefault="00D71D48" w:rsidP="00061603">
      <w:pPr>
        <w:pStyle w:val="22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Размещение, с</w:t>
      </w:r>
      <w:r w:rsidR="00356224">
        <w:rPr>
          <w:color w:val="000000"/>
          <w:sz w:val="28"/>
          <w:szCs w:val="28"/>
          <w:lang w:eastAsia="ru-RU" w:bidi="ru-RU"/>
        </w:rPr>
        <w:t>труктура, с</w:t>
      </w:r>
      <w:r w:rsidR="00954A7C">
        <w:rPr>
          <w:color w:val="000000"/>
          <w:sz w:val="28"/>
          <w:szCs w:val="28"/>
          <w:lang w:eastAsia="ru-RU" w:bidi="ru-RU"/>
        </w:rPr>
        <w:t xml:space="preserve">одержание и сроки </w:t>
      </w:r>
      <w:r>
        <w:rPr>
          <w:color w:val="000000"/>
          <w:sz w:val="28"/>
          <w:szCs w:val="28"/>
          <w:lang w:eastAsia="ru-RU" w:bidi="ru-RU"/>
        </w:rPr>
        <w:t>опубликования</w:t>
      </w:r>
      <w:r w:rsidR="00954A7C">
        <w:rPr>
          <w:color w:val="000000"/>
          <w:sz w:val="28"/>
          <w:szCs w:val="28"/>
          <w:lang w:eastAsia="ru-RU" w:bidi="ru-RU"/>
        </w:rPr>
        <w:t xml:space="preserve"> на Сайте информации определяются исходя </w:t>
      </w:r>
      <w:r w:rsidR="00954A7C" w:rsidRPr="00726982">
        <w:rPr>
          <w:b/>
          <w:color w:val="000000"/>
          <w:sz w:val="28"/>
          <w:szCs w:val="28"/>
          <w:lang w:eastAsia="ru-RU" w:bidi="ru-RU"/>
        </w:rPr>
        <w:t xml:space="preserve">из </w:t>
      </w:r>
      <w:r w:rsidRPr="00726982">
        <w:rPr>
          <w:b/>
          <w:color w:val="000000"/>
          <w:sz w:val="28"/>
          <w:szCs w:val="28"/>
          <w:lang w:eastAsia="ru-RU" w:bidi="ru-RU"/>
        </w:rPr>
        <w:t xml:space="preserve">положений и </w:t>
      </w:r>
      <w:r w:rsidR="00954A7C" w:rsidRPr="00726982">
        <w:rPr>
          <w:b/>
          <w:color w:val="000000"/>
          <w:sz w:val="28"/>
          <w:szCs w:val="28"/>
          <w:lang w:eastAsia="ru-RU" w:bidi="ru-RU"/>
        </w:rPr>
        <w:t>требовани</w:t>
      </w:r>
      <w:r w:rsidRPr="00726982">
        <w:rPr>
          <w:b/>
          <w:color w:val="000000"/>
          <w:sz w:val="28"/>
          <w:szCs w:val="28"/>
          <w:lang w:eastAsia="ru-RU" w:bidi="ru-RU"/>
        </w:rPr>
        <w:t>й</w:t>
      </w:r>
      <w:r w:rsidR="00954A7C" w:rsidRPr="00726982">
        <w:rPr>
          <w:b/>
          <w:color w:val="000000"/>
          <w:sz w:val="28"/>
          <w:szCs w:val="28"/>
          <w:lang w:eastAsia="ru-RU" w:bidi="ru-RU"/>
        </w:rPr>
        <w:t xml:space="preserve"> законодательства</w:t>
      </w:r>
      <w:r w:rsidR="00151ECE">
        <w:rPr>
          <w:b/>
          <w:color w:val="000000"/>
          <w:sz w:val="28"/>
          <w:szCs w:val="28"/>
          <w:lang w:eastAsia="ru-RU" w:bidi="ru-RU"/>
        </w:rPr>
        <w:t xml:space="preserve"> Российской Федерации</w:t>
      </w:r>
      <w:r w:rsidR="00954A7C">
        <w:rPr>
          <w:color w:val="000000"/>
          <w:sz w:val="28"/>
          <w:szCs w:val="28"/>
          <w:lang w:eastAsia="ru-RU" w:bidi="ru-RU"/>
        </w:rPr>
        <w:t xml:space="preserve">: </w:t>
      </w:r>
      <w:proofErr w:type="gramStart"/>
      <w:r>
        <w:rPr>
          <w:color w:val="000000"/>
          <w:sz w:val="28"/>
          <w:szCs w:val="28"/>
          <w:lang w:eastAsia="ru-RU" w:bidi="ru-RU"/>
        </w:rPr>
        <w:t xml:space="preserve">Федерального закона </w:t>
      </w:r>
      <w:r w:rsidR="005648E7">
        <w:rPr>
          <w:color w:val="000000"/>
          <w:sz w:val="28"/>
          <w:szCs w:val="28"/>
          <w:lang w:eastAsia="ru-RU" w:bidi="ru-RU"/>
        </w:rPr>
        <w:t xml:space="preserve">от 27.07.2006 </w:t>
      </w:r>
      <w:r>
        <w:rPr>
          <w:color w:val="000000"/>
          <w:sz w:val="28"/>
          <w:szCs w:val="28"/>
          <w:lang w:eastAsia="ru-RU" w:bidi="ru-RU"/>
        </w:rPr>
        <w:t>№</w:t>
      </w:r>
      <w:r w:rsidR="005648E7">
        <w:rPr>
          <w:color w:val="000000"/>
          <w:sz w:val="28"/>
          <w:szCs w:val="28"/>
          <w:lang w:eastAsia="ru-RU" w:bidi="ru-RU"/>
        </w:rPr>
        <w:t> </w:t>
      </w:r>
      <w:r>
        <w:rPr>
          <w:color w:val="000000"/>
          <w:sz w:val="28"/>
          <w:szCs w:val="28"/>
          <w:lang w:eastAsia="ru-RU" w:bidi="ru-RU"/>
        </w:rPr>
        <w:t xml:space="preserve">149-ФЗ «Об информации, информационных технологиях и о защите информации», Федерального закона </w:t>
      </w:r>
      <w:r w:rsidR="005648E7">
        <w:rPr>
          <w:color w:val="000000"/>
          <w:sz w:val="28"/>
          <w:szCs w:val="28"/>
          <w:lang w:eastAsia="ru-RU" w:bidi="ru-RU"/>
        </w:rPr>
        <w:t xml:space="preserve">от 27.07.2006 </w:t>
      </w:r>
      <w:r>
        <w:rPr>
          <w:color w:val="000000"/>
          <w:sz w:val="28"/>
          <w:szCs w:val="28"/>
          <w:lang w:eastAsia="ru-RU" w:bidi="ru-RU"/>
        </w:rPr>
        <w:t>№</w:t>
      </w:r>
      <w:r w:rsidR="005648E7">
        <w:rPr>
          <w:color w:val="000000"/>
          <w:sz w:val="28"/>
          <w:szCs w:val="28"/>
          <w:lang w:eastAsia="ru-RU" w:bidi="ru-RU"/>
        </w:rPr>
        <w:t> </w:t>
      </w:r>
      <w:r>
        <w:rPr>
          <w:color w:val="000000"/>
          <w:sz w:val="28"/>
          <w:szCs w:val="28"/>
          <w:lang w:eastAsia="ru-RU" w:bidi="ru-RU"/>
        </w:rPr>
        <w:t xml:space="preserve">152-ФЗ «О персональных данных», Федерального закона </w:t>
      </w:r>
      <w:r w:rsidR="005648E7">
        <w:rPr>
          <w:color w:val="000000"/>
          <w:sz w:val="28"/>
          <w:szCs w:val="28"/>
          <w:lang w:eastAsia="ru-RU" w:bidi="ru-RU"/>
        </w:rPr>
        <w:t xml:space="preserve">от 29.12.2012 </w:t>
      </w:r>
      <w:r>
        <w:rPr>
          <w:color w:val="000000"/>
          <w:sz w:val="28"/>
          <w:szCs w:val="28"/>
          <w:lang w:eastAsia="ru-RU" w:bidi="ru-RU"/>
        </w:rPr>
        <w:t>№</w:t>
      </w:r>
      <w:r w:rsidR="005648E7">
        <w:rPr>
          <w:color w:val="000000"/>
          <w:sz w:val="28"/>
          <w:szCs w:val="28"/>
          <w:lang w:eastAsia="ru-RU" w:bidi="ru-RU"/>
        </w:rPr>
        <w:t> </w:t>
      </w:r>
      <w:r>
        <w:rPr>
          <w:color w:val="000000"/>
          <w:sz w:val="28"/>
          <w:szCs w:val="28"/>
          <w:lang w:eastAsia="ru-RU" w:bidi="ru-RU"/>
        </w:rPr>
        <w:t>273-ФЗ «Об образовании в Российской Федерации», Постановления Правительства Российской Федерации от 10.07.2013 № 582 «</w:t>
      </w:r>
      <w:r w:rsidRPr="00D71D48">
        <w:rPr>
          <w:color w:val="000000"/>
          <w:sz w:val="28"/>
          <w:szCs w:val="28"/>
          <w:lang w:eastAsia="ru-RU" w:bidi="ru-RU"/>
        </w:rPr>
        <w:t>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</w:r>
      <w:r>
        <w:rPr>
          <w:color w:val="000000"/>
          <w:sz w:val="28"/>
          <w:szCs w:val="28"/>
          <w:lang w:eastAsia="ru-RU" w:bidi="ru-RU"/>
        </w:rPr>
        <w:t xml:space="preserve">», приказа </w:t>
      </w:r>
      <w:r w:rsidR="005648E7">
        <w:rPr>
          <w:color w:val="000000"/>
          <w:sz w:val="28"/>
          <w:szCs w:val="28"/>
          <w:lang w:eastAsia="ru-RU" w:bidi="ru-RU"/>
        </w:rPr>
        <w:t>Федеральной службыпо</w:t>
      </w:r>
      <w:proofErr w:type="gramEnd"/>
      <w:r w:rsidR="005648E7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5648E7">
        <w:rPr>
          <w:color w:val="000000"/>
          <w:sz w:val="28"/>
          <w:szCs w:val="28"/>
          <w:lang w:eastAsia="ru-RU" w:bidi="ru-RU"/>
        </w:rPr>
        <w:t>надзору в сфере образования и науки</w:t>
      </w:r>
      <w:r>
        <w:rPr>
          <w:color w:val="000000"/>
          <w:sz w:val="28"/>
          <w:szCs w:val="28"/>
          <w:lang w:eastAsia="ru-RU" w:bidi="ru-RU"/>
        </w:rPr>
        <w:t xml:space="preserve"> от 29.05.2014 № 785 «</w:t>
      </w:r>
      <w:r w:rsidRPr="00D71D48">
        <w:rPr>
          <w:color w:val="000000"/>
          <w:sz w:val="28"/>
          <w:szCs w:val="28"/>
          <w:lang w:eastAsia="ru-RU" w:bidi="ru-RU"/>
        </w:rPr>
        <w:t>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</w:t>
      </w:r>
      <w:r>
        <w:rPr>
          <w:color w:val="000000"/>
          <w:sz w:val="28"/>
          <w:szCs w:val="28"/>
          <w:lang w:eastAsia="ru-RU" w:bidi="ru-RU"/>
        </w:rPr>
        <w:t>», приказа Мин</w:t>
      </w:r>
      <w:r w:rsidR="005648E7">
        <w:rPr>
          <w:color w:val="000000"/>
          <w:sz w:val="28"/>
          <w:szCs w:val="28"/>
          <w:lang w:eastAsia="ru-RU" w:bidi="ru-RU"/>
        </w:rPr>
        <w:t>истерства образования и науки РФ</w:t>
      </w:r>
      <w:r>
        <w:rPr>
          <w:color w:val="000000"/>
          <w:sz w:val="28"/>
          <w:szCs w:val="28"/>
          <w:lang w:eastAsia="ru-RU" w:bidi="ru-RU"/>
        </w:rPr>
        <w:t xml:space="preserve"> от 14.06.2013 № 462 «Об утверждении Порядка проведения самообследования образовательной организацией», приказа </w:t>
      </w:r>
      <w:r w:rsidR="005648E7">
        <w:rPr>
          <w:color w:val="000000"/>
          <w:sz w:val="28"/>
          <w:szCs w:val="28"/>
          <w:lang w:eastAsia="ru-RU" w:bidi="ru-RU"/>
        </w:rPr>
        <w:t xml:space="preserve">Министерства образования и науки РФ </w:t>
      </w:r>
      <w:r>
        <w:rPr>
          <w:color w:val="000000"/>
          <w:sz w:val="28"/>
          <w:szCs w:val="28"/>
          <w:lang w:eastAsia="ru-RU" w:bidi="ru-RU"/>
        </w:rPr>
        <w:t>от 10.12.2013 № 1324 «Об утверждении показателей деятельности образовательной организации, подлежащей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lang w:eastAsia="ru-RU" w:bidi="ru-RU"/>
        </w:rPr>
        <w:t>самообследованию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», </w:t>
      </w:r>
      <w:r w:rsidRPr="005648E7">
        <w:rPr>
          <w:color w:val="5B9BD5" w:themeColor="accent1"/>
          <w:sz w:val="28"/>
          <w:szCs w:val="28"/>
          <w:lang w:eastAsia="ru-RU" w:bidi="ru-RU"/>
        </w:rPr>
        <w:t xml:space="preserve">приказа </w:t>
      </w:r>
      <w:r w:rsidR="005648E7" w:rsidRPr="005648E7">
        <w:rPr>
          <w:color w:val="5B9BD5" w:themeColor="accent1"/>
          <w:sz w:val="28"/>
          <w:szCs w:val="28"/>
          <w:lang w:eastAsia="ru-RU" w:bidi="ru-RU"/>
        </w:rPr>
        <w:t xml:space="preserve">Министерства образования и науки РФ </w:t>
      </w:r>
      <w:r w:rsidRPr="005648E7">
        <w:rPr>
          <w:color w:val="5B9BD5" w:themeColor="accent1"/>
          <w:sz w:val="28"/>
          <w:szCs w:val="28"/>
          <w:lang w:eastAsia="ru-RU" w:bidi="ru-RU"/>
        </w:rPr>
        <w:t xml:space="preserve">от 23.01.2014 № 36 «Об утверждении Порядка приема на обучение по образовательным программам среднего профессионального образования», приказа </w:t>
      </w:r>
      <w:r w:rsidR="005648E7" w:rsidRPr="005648E7">
        <w:rPr>
          <w:color w:val="5B9BD5" w:themeColor="accent1"/>
          <w:sz w:val="28"/>
          <w:szCs w:val="28"/>
          <w:lang w:eastAsia="ru-RU" w:bidi="ru-RU"/>
        </w:rPr>
        <w:t xml:space="preserve">Министерства образования и науки РФ </w:t>
      </w:r>
      <w:r w:rsidRPr="005648E7">
        <w:rPr>
          <w:color w:val="5B9BD5" w:themeColor="accent1"/>
          <w:sz w:val="28"/>
          <w:szCs w:val="28"/>
          <w:lang w:eastAsia="ru-RU" w:bidi="ru-RU"/>
        </w:rPr>
        <w:t xml:space="preserve">от 08.04.2014 № 293 «Об </w:t>
      </w:r>
      <w:r w:rsidRPr="005648E7">
        <w:rPr>
          <w:color w:val="5B9BD5" w:themeColor="accent1"/>
          <w:sz w:val="28"/>
          <w:szCs w:val="28"/>
          <w:lang w:eastAsia="ru-RU" w:bidi="ru-RU"/>
        </w:rPr>
        <w:lastRenderedPageBreak/>
        <w:t>утверждении Порядка приема на обучение по образовательным программам дошкольного образования»,</w:t>
      </w:r>
      <w:r>
        <w:rPr>
          <w:color w:val="000000"/>
          <w:sz w:val="28"/>
          <w:szCs w:val="28"/>
          <w:lang w:eastAsia="ru-RU" w:bidi="ru-RU"/>
        </w:rPr>
        <w:t xml:space="preserve"> приказа </w:t>
      </w:r>
      <w:r w:rsidR="005648E7">
        <w:rPr>
          <w:color w:val="000000"/>
          <w:sz w:val="28"/>
          <w:szCs w:val="28"/>
          <w:lang w:eastAsia="ru-RU" w:bidi="ru-RU"/>
        </w:rPr>
        <w:t xml:space="preserve">Министерства образования и науки РФ </w:t>
      </w:r>
      <w:r>
        <w:rPr>
          <w:color w:val="000000"/>
          <w:sz w:val="28"/>
          <w:szCs w:val="28"/>
          <w:lang w:eastAsia="ru-RU" w:bidi="ru-RU"/>
        </w:rPr>
        <w:t>от 09.11.2015 № 1309 «Об утверждении Порядка обеспечения условий доступности для инвалидов объектов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и предоставляемых услуг в сфере образования, а также оказания им при этом необходимой помощи»</w:t>
      </w:r>
      <w:r w:rsidR="00726982">
        <w:rPr>
          <w:color w:val="000000"/>
          <w:sz w:val="28"/>
          <w:szCs w:val="28"/>
          <w:lang w:eastAsia="ru-RU" w:bidi="ru-RU"/>
        </w:rPr>
        <w:t xml:space="preserve">, </w:t>
      </w:r>
      <w:r w:rsidR="002C0E43" w:rsidRPr="002C0E43">
        <w:rPr>
          <w:b/>
          <w:color w:val="000000"/>
          <w:sz w:val="28"/>
          <w:szCs w:val="28"/>
          <w:lang w:eastAsia="ru-RU" w:bidi="ru-RU"/>
        </w:rPr>
        <w:t>законодательства Алтайского края, рекомендаций</w:t>
      </w:r>
      <w:r w:rsidR="00726982" w:rsidRPr="00726982">
        <w:rPr>
          <w:b/>
          <w:color w:val="000000"/>
          <w:sz w:val="28"/>
          <w:szCs w:val="28"/>
          <w:lang w:eastAsia="ru-RU" w:bidi="ru-RU"/>
        </w:rPr>
        <w:t xml:space="preserve"> Министерства образования и науки Алтайского края</w:t>
      </w:r>
      <w:r w:rsidR="002C0E43">
        <w:rPr>
          <w:b/>
          <w:color w:val="000000"/>
          <w:sz w:val="28"/>
          <w:szCs w:val="28"/>
          <w:lang w:eastAsia="ru-RU" w:bidi="ru-RU"/>
        </w:rPr>
        <w:t xml:space="preserve"> и </w:t>
      </w:r>
      <w:sdt>
        <w:sdtPr>
          <w:rPr>
            <w:b/>
            <w:color w:val="000000"/>
            <w:sz w:val="28"/>
            <w:szCs w:val="28"/>
            <w:lang w:eastAsia="ru-RU" w:bidi="ru-RU"/>
          </w:rPr>
          <w:id w:val="146400719"/>
          <w:placeholder>
            <w:docPart w:val="162B9DED12584965A16465D23E6909BE"/>
          </w:placeholder>
        </w:sdtPr>
        <w:sdtContent>
          <w:r w:rsidR="00A16BF3">
            <w:rPr>
              <w:b/>
              <w:color w:val="000000"/>
              <w:sz w:val="28"/>
              <w:szCs w:val="28"/>
              <w:lang w:eastAsia="ru-RU" w:bidi="ru-RU"/>
            </w:rPr>
            <w:t xml:space="preserve">Администрации </w:t>
          </w:r>
          <w:proofErr w:type="spellStart"/>
          <w:r w:rsidR="00A16BF3">
            <w:rPr>
              <w:b/>
              <w:color w:val="000000"/>
              <w:sz w:val="28"/>
              <w:szCs w:val="28"/>
              <w:lang w:eastAsia="ru-RU" w:bidi="ru-RU"/>
            </w:rPr>
            <w:t>Змеиногорского</w:t>
          </w:r>
          <w:proofErr w:type="spellEnd"/>
          <w:r w:rsidR="00A16BF3">
            <w:rPr>
              <w:b/>
              <w:color w:val="000000"/>
              <w:sz w:val="28"/>
              <w:szCs w:val="28"/>
              <w:lang w:eastAsia="ru-RU" w:bidi="ru-RU"/>
            </w:rPr>
            <w:t xml:space="preserve"> района Алтайского края по образованию и делам молодежи</w:t>
          </w:r>
        </w:sdtContent>
      </w:sdt>
      <w:r w:rsidR="00726982">
        <w:rPr>
          <w:color w:val="000000"/>
          <w:sz w:val="28"/>
          <w:szCs w:val="28"/>
          <w:lang w:eastAsia="ru-RU" w:bidi="ru-RU"/>
        </w:rPr>
        <w:t>.</w:t>
      </w:r>
    </w:p>
    <w:p w:rsidR="00EE1BA8" w:rsidRDefault="00316CD2" w:rsidP="00061603">
      <w:pPr>
        <w:pStyle w:val="22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Размещаемая на Сайте информация должна соответствовать целям и задачам Сайта, </w:t>
      </w:r>
      <w:r w:rsidR="001E73D4">
        <w:rPr>
          <w:color w:val="000000"/>
          <w:sz w:val="28"/>
          <w:szCs w:val="28"/>
          <w:lang w:eastAsia="ru-RU" w:bidi="ru-RU"/>
        </w:rPr>
        <w:t>отвечать требованиям полноты,</w:t>
      </w:r>
      <w:r>
        <w:rPr>
          <w:color w:val="000000"/>
          <w:sz w:val="28"/>
          <w:szCs w:val="28"/>
          <w:lang w:eastAsia="ru-RU" w:bidi="ru-RU"/>
        </w:rPr>
        <w:t xml:space="preserve"> достоверности</w:t>
      </w:r>
      <w:r w:rsidR="001E73D4">
        <w:rPr>
          <w:color w:val="000000"/>
          <w:sz w:val="28"/>
          <w:szCs w:val="28"/>
          <w:lang w:eastAsia="ru-RU" w:bidi="ru-RU"/>
        </w:rPr>
        <w:t>, общественно-этических норм</w:t>
      </w:r>
      <w:r>
        <w:rPr>
          <w:color w:val="000000"/>
          <w:sz w:val="28"/>
          <w:szCs w:val="28"/>
          <w:lang w:eastAsia="ru-RU" w:bidi="ru-RU"/>
        </w:rPr>
        <w:t xml:space="preserve">, </w:t>
      </w:r>
      <w:r w:rsidR="008A7347">
        <w:rPr>
          <w:color w:val="000000"/>
          <w:sz w:val="28"/>
          <w:szCs w:val="28"/>
          <w:lang w:eastAsia="ru-RU" w:bidi="ru-RU"/>
        </w:rPr>
        <w:t>поддержива</w:t>
      </w:r>
      <w:r>
        <w:rPr>
          <w:color w:val="000000"/>
          <w:sz w:val="28"/>
          <w:szCs w:val="28"/>
          <w:lang w:eastAsia="ru-RU" w:bidi="ru-RU"/>
        </w:rPr>
        <w:t>ться</w:t>
      </w:r>
      <w:r w:rsidR="008A7347">
        <w:rPr>
          <w:color w:val="000000"/>
          <w:sz w:val="28"/>
          <w:szCs w:val="28"/>
          <w:lang w:eastAsia="ru-RU" w:bidi="ru-RU"/>
        </w:rPr>
        <w:t xml:space="preserve"> в актуальном состоянии. </w:t>
      </w:r>
      <w:r w:rsidR="00EE1BA8">
        <w:rPr>
          <w:color w:val="000000"/>
          <w:sz w:val="28"/>
          <w:szCs w:val="28"/>
          <w:lang w:eastAsia="ru-RU" w:bidi="ru-RU"/>
        </w:rPr>
        <w:t xml:space="preserve">Сведения о </w:t>
      </w:r>
      <w:sdt>
        <w:sdtPr>
          <w:rPr>
            <w:color w:val="000000"/>
            <w:sz w:val="28"/>
            <w:szCs w:val="28"/>
            <w:lang w:eastAsia="ru-RU" w:bidi="ru-RU"/>
          </w:rPr>
          <w:alias w:val="Организация"/>
          <w:tag w:val=""/>
          <w:id w:val="496929873"/>
          <w:placeholder>
            <w:docPart w:val="1C19C00E1A764361BF6D4CD529051F1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C96BEE">
            <w:rPr>
              <w:color w:val="000000"/>
              <w:sz w:val="28"/>
              <w:szCs w:val="28"/>
              <w:lang w:eastAsia="ru-RU" w:bidi="ru-RU"/>
            </w:rPr>
            <w:t xml:space="preserve"> МБДОУ Барановский детский сад «Солнышко» </w:t>
          </w:r>
        </w:sdtContent>
      </w:sdt>
      <w:r w:rsidR="00EE1BA8">
        <w:rPr>
          <w:color w:val="000000"/>
          <w:sz w:val="28"/>
          <w:szCs w:val="28"/>
          <w:lang w:eastAsia="ru-RU" w:bidi="ru-RU"/>
        </w:rPr>
        <w:t xml:space="preserve"> на Сайте обновляются не позднее 10 рабочих дней после их изменений.</w:t>
      </w:r>
    </w:p>
    <w:p w:rsidR="00316CD2" w:rsidRPr="00D71D48" w:rsidRDefault="00316CD2" w:rsidP="00061603">
      <w:pPr>
        <w:pStyle w:val="22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Не допускается размещение на Сайте информации, составляющей государственную тайну, служебную тайну, нарушающей законодательство о защите персональных данных</w:t>
      </w:r>
      <w:r w:rsidR="007F13AE">
        <w:rPr>
          <w:color w:val="000000"/>
          <w:sz w:val="28"/>
          <w:szCs w:val="28"/>
          <w:lang w:eastAsia="ru-RU" w:bidi="ru-RU"/>
        </w:rPr>
        <w:t>, нарушающей авторское право, несовместимой по содержанию</w:t>
      </w:r>
      <w:r w:rsidR="00750266">
        <w:rPr>
          <w:color w:val="000000"/>
          <w:sz w:val="28"/>
          <w:szCs w:val="28"/>
          <w:lang w:eastAsia="ru-RU" w:bidi="ru-RU"/>
        </w:rPr>
        <w:t xml:space="preserve"> с целями обучения и воспитания, причиняющей вред</w:t>
      </w:r>
      <w:r w:rsidR="003B7B01">
        <w:rPr>
          <w:color w:val="000000"/>
          <w:sz w:val="28"/>
          <w:szCs w:val="28"/>
          <w:lang w:eastAsia="ru-RU" w:bidi="ru-RU"/>
        </w:rPr>
        <w:t xml:space="preserve"> здоровью и развитию детей, пороча</w:t>
      </w:r>
      <w:r w:rsidR="001E73D4">
        <w:rPr>
          <w:color w:val="000000"/>
          <w:sz w:val="28"/>
          <w:szCs w:val="28"/>
          <w:lang w:eastAsia="ru-RU" w:bidi="ru-RU"/>
        </w:rPr>
        <w:t xml:space="preserve">щей </w:t>
      </w:r>
      <w:r w:rsidR="003B7B01">
        <w:rPr>
          <w:color w:val="000000"/>
          <w:sz w:val="28"/>
          <w:szCs w:val="28"/>
          <w:lang w:eastAsia="ru-RU" w:bidi="ru-RU"/>
        </w:rPr>
        <w:t>честь, достоинство и деловую репутацию граждан и (или) организаций.</w:t>
      </w:r>
    </w:p>
    <w:p w:rsidR="00983F52" w:rsidRDefault="00983F52" w:rsidP="00061603">
      <w:pPr>
        <w:pStyle w:val="a9"/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/>
        <w:ind w:left="0" w:firstLine="0"/>
        <w:contextualSpacing w:val="0"/>
        <w:jc w:val="center"/>
        <w:rPr>
          <w:color w:val="000000"/>
          <w:szCs w:val="28"/>
          <w:lang w:eastAsia="ru-RU" w:bidi="ru-RU"/>
        </w:rPr>
      </w:pPr>
      <w:r>
        <w:rPr>
          <w:color w:val="000000"/>
          <w:szCs w:val="28"/>
          <w:lang w:eastAsia="ru-RU" w:bidi="ru-RU"/>
        </w:rPr>
        <w:t>ЗАДАЧИ САЙТА</w:t>
      </w:r>
    </w:p>
    <w:p w:rsidR="00983F52" w:rsidRDefault="00983F52" w:rsidP="00061603">
      <w:pPr>
        <w:pStyle w:val="22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Создание и функционирование Сайта направлено на решение задач:</w:t>
      </w:r>
    </w:p>
    <w:p w:rsidR="00983F52" w:rsidRDefault="002F7ED7" w:rsidP="00F805AA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и</w:t>
      </w:r>
      <w:r w:rsidR="00983F52">
        <w:rPr>
          <w:color w:val="000000"/>
          <w:sz w:val="28"/>
          <w:szCs w:val="28"/>
          <w:lang w:eastAsia="ru-RU" w:bidi="ru-RU"/>
        </w:rPr>
        <w:t>нформирование граждан и организаций о деятельности образовательного учреждения;</w:t>
      </w:r>
    </w:p>
    <w:p w:rsidR="00983F52" w:rsidRDefault="002F7ED7" w:rsidP="00F805AA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ф</w:t>
      </w:r>
      <w:r w:rsidR="00983F52">
        <w:rPr>
          <w:color w:val="000000"/>
          <w:sz w:val="28"/>
          <w:szCs w:val="28"/>
          <w:lang w:eastAsia="ru-RU" w:bidi="ru-RU"/>
        </w:rPr>
        <w:t>ормирование позитивного имиджа образовательного учреждения;</w:t>
      </w:r>
    </w:p>
    <w:p w:rsidR="00983F52" w:rsidRPr="00983F52" w:rsidRDefault="002F7ED7" w:rsidP="00F805AA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</w:t>
      </w:r>
      <w:r w:rsidR="00983F52">
        <w:rPr>
          <w:color w:val="000000"/>
          <w:sz w:val="28"/>
          <w:szCs w:val="28"/>
          <w:lang w:eastAsia="ru-RU" w:bidi="ru-RU"/>
        </w:rPr>
        <w:t xml:space="preserve">тимулирование </w:t>
      </w:r>
      <w:r w:rsidR="004A24A4">
        <w:rPr>
          <w:color w:val="000000"/>
          <w:sz w:val="28"/>
          <w:szCs w:val="28"/>
          <w:lang w:eastAsia="ru-RU" w:bidi="ru-RU"/>
        </w:rPr>
        <w:t xml:space="preserve">образовательной, научно-исследовательской и </w:t>
      </w:r>
      <w:r w:rsidR="00983F52">
        <w:rPr>
          <w:color w:val="000000"/>
          <w:sz w:val="28"/>
          <w:szCs w:val="28"/>
          <w:lang w:eastAsia="ru-RU" w:bidi="ru-RU"/>
        </w:rPr>
        <w:t>творческой акт</w:t>
      </w:r>
      <w:r>
        <w:rPr>
          <w:color w:val="000000"/>
          <w:sz w:val="28"/>
          <w:szCs w:val="28"/>
          <w:lang w:eastAsia="ru-RU" w:bidi="ru-RU"/>
        </w:rPr>
        <w:t>ивности педагогов и обучающихся.</w:t>
      </w:r>
    </w:p>
    <w:p w:rsidR="00DD6706" w:rsidRDefault="00DD6706" w:rsidP="00061603">
      <w:pPr>
        <w:pStyle w:val="a9"/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/>
        <w:ind w:left="0" w:firstLine="0"/>
        <w:contextualSpacing w:val="0"/>
        <w:jc w:val="center"/>
        <w:rPr>
          <w:color w:val="000000"/>
          <w:szCs w:val="28"/>
          <w:lang w:eastAsia="ru-RU" w:bidi="ru-RU"/>
        </w:rPr>
      </w:pPr>
      <w:r>
        <w:rPr>
          <w:color w:val="000000"/>
          <w:szCs w:val="28"/>
          <w:lang w:eastAsia="ru-RU" w:bidi="ru-RU"/>
        </w:rPr>
        <w:t>РАЗМЕЩЕНИЕ САЙТА</w:t>
      </w:r>
    </w:p>
    <w:p w:rsidR="00BD6728" w:rsidRDefault="00BD6728" w:rsidP="00061603">
      <w:pPr>
        <w:pStyle w:val="22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Хостинг (услуга по предоставлению вычислительных мощностей для размещения информации на сервере, постоянно находящемся в сети Интернет) должен обеспечивать:</w:t>
      </w:r>
    </w:p>
    <w:p w:rsidR="00F92641" w:rsidRDefault="00F92641" w:rsidP="00F805AA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размещение сайта на сервере, находящемся на территории Российской Федерации</w:t>
      </w:r>
      <w:r w:rsidRPr="00F92641">
        <w:rPr>
          <w:color w:val="000000"/>
          <w:sz w:val="28"/>
          <w:szCs w:val="28"/>
          <w:lang w:eastAsia="ru-RU" w:bidi="ru-RU"/>
        </w:rPr>
        <w:t>;</w:t>
      </w:r>
    </w:p>
    <w:p w:rsidR="00EB1550" w:rsidRDefault="00EB1550" w:rsidP="00F805AA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отсутствие коммерческой рекламы, ссылок на ресурсы, несовместимые с целями обучения и воспитания;</w:t>
      </w:r>
    </w:p>
    <w:p w:rsidR="00BD6728" w:rsidRDefault="00AF6DCB" w:rsidP="00F805AA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к</w:t>
      </w:r>
      <w:r w:rsidR="00B936F0">
        <w:rPr>
          <w:color w:val="000000"/>
          <w:sz w:val="28"/>
          <w:szCs w:val="28"/>
          <w:lang w:eastAsia="ru-RU" w:bidi="ru-RU"/>
        </w:rPr>
        <w:t>руглосуточн</w:t>
      </w:r>
      <w:r>
        <w:rPr>
          <w:color w:val="000000"/>
          <w:sz w:val="28"/>
          <w:szCs w:val="28"/>
          <w:lang w:eastAsia="ru-RU" w:bidi="ru-RU"/>
        </w:rPr>
        <w:t>ый и</w:t>
      </w:r>
      <w:r w:rsidR="00B936F0">
        <w:rPr>
          <w:color w:val="000000"/>
          <w:sz w:val="28"/>
          <w:szCs w:val="28"/>
          <w:lang w:eastAsia="ru-RU" w:bidi="ru-RU"/>
        </w:rPr>
        <w:t xml:space="preserve"> бесперебойн</w:t>
      </w:r>
      <w:r>
        <w:rPr>
          <w:color w:val="000000"/>
          <w:sz w:val="28"/>
          <w:szCs w:val="28"/>
          <w:lang w:eastAsia="ru-RU" w:bidi="ru-RU"/>
        </w:rPr>
        <w:t xml:space="preserve">ыйдоступ к </w:t>
      </w:r>
      <w:r w:rsidR="00B936F0">
        <w:rPr>
          <w:color w:val="000000"/>
          <w:sz w:val="28"/>
          <w:szCs w:val="28"/>
          <w:lang w:eastAsia="ru-RU" w:bidi="ru-RU"/>
        </w:rPr>
        <w:t>Сайт</w:t>
      </w:r>
      <w:r>
        <w:rPr>
          <w:color w:val="000000"/>
          <w:sz w:val="28"/>
          <w:szCs w:val="28"/>
          <w:lang w:eastAsia="ru-RU" w:bidi="ru-RU"/>
        </w:rPr>
        <w:t>у</w:t>
      </w:r>
      <w:r w:rsidR="00B936F0">
        <w:rPr>
          <w:color w:val="000000"/>
          <w:sz w:val="28"/>
          <w:szCs w:val="28"/>
          <w:lang w:eastAsia="ru-RU" w:bidi="ru-RU"/>
        </w:rPr>
        <w:t>;</w:t>
      </w:r>
    </w:p>
    <w:p w:rsidR="00B936F0" w:rsidRDefault="00B936F0" w:rsidP="00F805AA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ежедневное резервное копирование Сайта;</w:t>
      </w:r>
    </w:p>
    <w:p w:rsidR="00B936F0" w:rsidRPr="002F7ED7" w:rsidRDefault="00B936F0" w:rsidP="00F805AA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техническую поддержку специалистов.</w:t>
      </w:r>
    </w:p>
    <w:p w:rsidR="00102946" w:rsidRDefault="00102946" w:rsidP="00061603">
      <w:pPr>
        <w:pStyle w:val="a9"/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/>
        <w:ind w:left="0" w:firstLine="0"/>
        <w:contextualSpacing w:val="0"/>
        <w:jc w:val="center"/>
        <w:rPr>
          <w:color w:val="000000"/>
          <w:szCs w:val="28"/>
          <w:lang w:eastAsia="ru-RU" w:bidi="ru-RU"/>
        </w:rPr>
      </w:pPr>
      <w:r>
        <w:rPr>
          <w:color w:val="000000"/>
          <w:szCs w:val="28"/>
          <w:lang w:eastAsia="ru-RU" w:bidi="ru-RU"/>
        </w:rPr>
        <w:t>ФОРМИРОВАНИЕ И ИЗМЕНЕНИЕ СОСТАВА И СТРУКТУРЫ ТЕМАТИЧЕСКИХ РУБРИК САЙТА</w:t>
      </w:r>
    </w:p>
    <w:p w:rsidR="00610CC5" w:rsidRDefault="00610CC5" w:rsidP="00061603">
      <w:pPr>
        <w:pStyle w:val="22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Состав и структура тематических рубрик (разделов) Сайта формируются ответственным за техническо</w:t>
      </w:r>
      <w:r w:rsidR="00E63D7A">
        <w:rPr>
          <w:color w:val="000000"/>
          <w:sz w:val="28"/>
          <w:szCs w:val="28"/>
          <w:lang w:eastAsia="ru-RU" w:bidi="ru-RU"/>
        </w:rPr>
        <w:t>е</w:t>
      </w:r>
      <w:r>
        <w:rPr>
          <w:color w:val="000000"/>
          <w:sz w:val="28"/>
          <w:szCs w:val="28"/>
          <w:lang w:eastAsia="ru-RU" w:bidi="ru-RU"/>
        </w:rPr>
        <w:t xml:space="preserve"> сопровождени</w:t>
      </w:r>
      <w:r w:rsidR="00E63D7A">
        <w:rPr>
          <w:color w:val="000000"/>
          <w:sz w:val="28"/>
          <w:szCs w:val="28"/>
          <w:lang w:eastAsia="ru-RU" w:bidi="ru-RU"/>
        </w:rPr>
        <w:t>е</w:t>
      </w:r>
      <w:r>
        <w:rPr>
          <w:color w:val="000000"/>
          <w:sz w:val="28"/>
          <w:szCs w:val="28"/>
          <w:lang w:eastAsia="ru-RU" w:bidi="ru-RU"/>
        </w:rPr>
        <w:t xml:space="preserve"> Сайта с учетом </w:t>
      </w:r>
      <w:r>
        <w:rPr>
          <w:color w:val="000000"/>
          <w:sz w:val="28"/>
          <w:szCs w:val="28"/>
          <w:lang w:eastAsia="ru-RU" w:bidi="ru-RU"/>
        </w:rPr>
        <w:lastRenderedPageBreak/>
        <w:t xml:space="preserve">утвержденного Перечня сведений (информации), форм и сроков их размещения на официальном сайте </w:t>
      </w:r>
      <w:sdt>
        <w:sdtPr>
          <w:rPr>
            <w:color w:val="000000"/>
            <w:sz w:val="28"/>
            <w:szCs w:val="28"/>
            <w:lang w:eastAsia="ru-RU" w:bidi="ru-RU"/>
          </w:rPr>
          <w:alias w:val="Организация"/>
          <w:tag w:val=""/>
          <w:id w:val="242846456"/>
          <w:placeholder>
            <w:docPart w:val="A12AF9F32D904B13B49D1942A96E4D7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C96BEE">
            <w:rPr>
              <w:color w:val="000000"/>
              <w:sz w:val="28"/>
              <w:szCs w:val="28"/>
              <w:lang w:eastAsia="ru-RU" w:bidi="ru-RU"/>
            </w:rPr>
            <w:t xml:space="preserve"> МБДОУ Барановский детский сад «Солнышко» </w:t>
          </w:r>
        </w:sdtContent>
      </w:sdt>
      <w:r>
        <w:rPr>
          <w:color w:val="000000"/>
          <w:sz w:val="28"/>
          <w:szCs w:val="28"/>
          <w:lang w:eastAsia="ru-RU" w:bidi="ru-RU"/>
        </w:rPr>
        <w:t xml:space="preserve"> (далее – Перечень).</w:t>
      </w:r>
    </w:p>
    <w:p w:rsidR="00A03D53" w:rsidRPr="00610CC5" w:rsidRDefault="00A03D53" w:rsidP="00061603">
      <w:pPr>
        <w:pStyle w:val="22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Состав и структура тематических рубрик (разделов) Сайта могут дорабатываться с учетом предложений структурных подразделений, </w:t>
      </w:r>
      <w:r w:rsidRPr="007C09D0">
        <w:rPr>
          <w:color w:val="2E74B5" w:themeColor="accent1" w:themeShade="BF"/>
          <w:sz w:val="28"/>
          <w:szCs w:val="28"/>
          <w:lang w:eastAsia="ru-RU" w:bidi="ru-RU"/>
        </w:rPr>
        <w:t>[</w:t>
      </w:r>
      <w:r w:rsidR="00926908">
        <w:rPr>
          <w:color w:val="2E74B5" w:themeColor="accent1" w:themeShade="BF"/>
          <w:sz w:val="28"/>
          <w:szCs w:val="28"/>
          <w:lang w:eastAsia="ru-RU" w:bidi="ru-RU"/>
        </w:rPr>
        <w:t>Родительского комитета</w:t>
      </w:r>
      <w:r w:rsidRPr="007C09D0">
        <w:rPr>
          <w:color w:val="2E74B5" w:themeColor="accent1" w:themeShade="BF"/>
          <w:sz w:val="28"/>
          <w:szCs w:val="28"/>
          <w:lang w:eastAsia="ru-RU" w:bidi="ru-RU"/>
        </w:rPr>
        <w:t>], [</w:t>
      </w:r>
      <w:r w:rsidR="00926908">
        <w:rPr>
          <w:color w:val="2E74B5" w:themeColor="accent1" w:themeShade="BF"/>
          <w:sz w:val="28"/>
          <w:szCs w:val="28"/>
          <w:lang w:eastAsia="ru-RU" w:bidi="ru-RU"/>
        </w:rPr>
        <w:t>Управляющего совета</w:t>
      </w:r>
      <w:r w:rsidRPr="007C09D0">
        <w:rPr>
          <w:color w:val="2E74B5" w:themeColor="accent1" w:themeShade="BF"/>
          <w:sz w:val="28"/>
          <w:szCs w:val="28"/>
          <w:lang w:eastAsia="ru-RU" w:bidi="ru-RU"/>
        </w:rPr>
        <w:t>]</w:t>
      </w:r>
      <w:r w:rsidR="00926908">
        <w:rPr>
          <w:color w:val="2E74B5" w:themeColor="accent1" w:themeShade="BF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и на основании соответствующих решений </w:t>
      </w:r>
      <w:r w:rsidR="00926908">
        <w:rPr>
          <w:color w:val="000000"/>
          <w:sz w:val="28"/>
          <w:szCs w:val="28"/>
          <w:lang w:eastAsia="ru-RU" w:bidi="ru-RU"/>
        </w:rPr>
        <w:t>заведующего</w:t>
      </w:r>
      <w:r w:rsidR="007C09D0">
        <w:rPr>
          <w:color w:val="000000"/>
          <w:sz w:val="28"/>
          <w:szCs w:val="28"/>
          <w:lang w:eastAsia="ru-RU" w:bidi="ru-RU"/>
        </w:rPr>
        <w:t xml:space="preserve"> </w:t>
      </w:r>
      <w:sdt>
        <w:sdtPr>
          <w:rPr>
            <w:color w:val="000000"/>
            <w:sz w:val="28"/>
            <w:szCs w:val="28"/>
            <w:lang w:eastAsia="ru-RU" w:bidi="ru-RU"/>
          </w:rPr>
          <w:alias w:val="Организация"/>
          <w:tag w:val=""/>
          <w:id w:val="1664581877"/>
          <w:placeholder>
            <w:docPart w:val="4F6AF7D373A74118AF6D32B16817217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C96BEE">
            <w:rPr>
              <w:color w:val="000000"/>
              <w:sz w:val="28"/>
              <w:szCs w:val="28"/>
              <w:lang w:eastAsia="ru-RU" w:bidi="ru-RU"/>
            </w:rPr>
            <w:t xml:space="preserve"> МБДОУ Барановский детский сад «Солнышко» </w:t>
          </w:r>
        </w:sdtContent>
      </w:sdt>
      <w:r w:rsidR="007C09D0">
        <w:rPr>
          <w:color w:val="000000"/>
          <w:sz w:val="28"/>
          <w:szCs w:val="28"/>
          <w:lang w:eastAsia="ru-RU" w:bidi="ru-RU"/>
        </w:rPr>
        <w:t>.</w:t>
      </w:r>
    </w:p>
    <w:p w:rsidR="00356224" w:rsidRPr="002C0E43" w:rsidRDefault="00356224" w:rsidP="00061603">
      <w:pPr>
        <w:pStyle w:val="a9"/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/>
        <w:ind w:left="0" w:firstLine="0"/>
        <w:contextualSpacing w:val="0"/>
        <w:jc w:val="center"/>
        <w:rPr>
          <w:color w:val="000000"/>
          <w:szCs w:val="28"/>
          <w:lang w:eastAsia="ru-RU" w:bidi="ru-RU"/>
        </w:rPr>
      </w:pPr>
      <w:r w:rsidRPr="002C0E43">
        <w:rPr>
          <w:color w:val="000000"/>
          <w:szCs w:val="28"/>
          <w:lang w:eastAsia="ru-RU" w:bidi="ru-RU"/>
        </w:rPr>
        <w:t>ОБЕСПЕЧЕНИЕ ФУНКЦИОНИРОВАНИЯ САЙТА</w:t>
      </w:r>
    </w:p>
    <w:p w:rsidR="00F46E55" w:rsidRDefault="00F46E55" w:rsidP="00061603">
      <w:pPr>
        <w:pStyle w:val="22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proofErr w:type="gramStart"/>
      <w:r>
        <w:rPr>
          <w:color w:val="000000"/>
          <w:sz w:val="28"/>
          <w:szCs w:val="28"/>
          <w:lang w:eastAsia="ru-RU" w:bidi="ru-RU"/>
        </w:rPr>
        <w:t>Ответственный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за техническо</w:t>
      </w:r>
      <w:r w:rsidR="00E63D7A">
        <w:rPr>
          <w:color w:val="000000"/>
          <w:sz w:val="28"/>
          <w:szCs w:val="28"/>
          <w:lang w:eastAsia="ru-RU" w:bidi="ru-RU"/>
        </w:rPr>
        <w:t>е</w:t>
      </w:r>
      <w:r>
        <w:rPr>
          <w:color w:val="000000"/>
          <w:sz w:val="28"/>
          <w:szCs w:val="28"/>
          <w:lang w:eastAsia="ru-RU" w:bidi="ru-RU"/>
        </w:rPr>
        <w:t xml:space="preserve"> сопровождени</w:t>
      </w:r>
      <w:r w:rsidR="00E63D7A">
        <w:rPr>
          <w:color w:val="000000"/>
          <w:sz w:val="28"/>
          <w:szCs w:val="28"/>
          <w:lang w:eastAsia="ru-RU" w:bidi="ru-RU"/>
        </w:rPr>
        <w:t>е</w:t>
      </w:r>
      <w:r>
        <w:rPr>
          <w:color w:val="000000"/>
          <w:sz w:val="28"/>
          <w:szCs w:val="28"/>
          <w:lang w:eastAsia="ru-RU" w:bidi="ru-RU"/>
        </w:rPr>
        <w:t xml:space="preserve"> Сайта</w:t>
      </w:r>
      <w:r w:rsidR="00EA424B">
        <w:rPr>
          <w:color w:val="000000"/>
          <w:sz w:val="28"/>
          <w:szCs w:val="28"/>
          <w:lang w:eastAsia="ru-RU" w:bidi="ru-RU"/>
        </w:rPr>
        <w:t xml:space="preserve"> обеспечивает:</w:t>
      </w:r>
    </w:p>
    <w:p w:rsidR="00EA424B" w:rsidRDefault="00EA424B" w:rsidP="00F805AA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размещение сайта на хостинге;</w:t>
      </w:r>
    </w:p>
    <w:p w:rsidR="00EA424B" w:rsidRDefault="00EA424B" w:rsidP="00F805AA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ведение информационной структуры Сайта (определение расположения информации на нем);</w:t>
      </w:r>
    </w:p>
    <w:p w:rsidR="00EA424B" w:rsidRDefault="00EA424B" w:rsidP="00F805AA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организацию работ по совершенствованию дизайна, функциональных и сервисных услуг Сайта;</w:t>
      </w:r>
    </w:p>
    <w:p w:rsidR="00EA424B" w:rsidRDefault="00964335" w:rsidP="00F805AA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мониторинг посещений Сайта и скачивани</w:t>
      </w:r>
      <w:r w:rsidR="005E06AD">
        <w:rPr>
          <w:color w:val="000000"/>
          <w:sz w:val="28"/>
          <w:szCs w:val="28"/>
          <w:lang w:eastAsia="ru-RU" w:bidi="ru-RU"/>
        </w:rPr>
        <w:t>й</w:t>
      </w:r>
      <w:r>
        <w:rPr>
          <w:color w:val="000000"/>
          <w:sz w:val="28"/>
          <w:szCs w:val="28"/>
          <w:lang w:eastAsia="ru-RU" w:bidi="ru-RU"/>
        </w:rPr>
        <w:t xml:space="preserve"> материалов</w:t>
      </w:r>
      <w:r w:rsidR="00EA424B">
        <w:rPr>
          <w:color w:val="000000"/>
          <w:sz w:val="28"/>
          <w:szCs w:val="28"/>
          <w:lang w:eastAsia="ru-RU" w:bidi="ru-RU"/>
        </w:rPr>
        <w:t>;</w:t>
      </w:r>
    </w:p>
    <w:p w:rsidR="00EA424B" w:rsidRDefault="00EA424B" w:rsidP="00F805AA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подготовку информационных отчетов по своей работе над Сайтом.</w:t>
      </w:r>
    </w:p>
    <w:p w:rsidR="00EA424B" w:rsidRDefault="00964335" w:rsidP="00061603">
      <w:pPr>
        <w:pStyle w:val="22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proofErr w:type="gramStart"/>
      <w:r>
        <w:rPr>
          <w:color w:val="000000"/>
          <w:sz w:val="28"/>
          <w:szCs w:val="28"/>
          <w:lang w:eastAsia="ru-RU" w:bidi="ru-RU"/>
        </w:rPr>
        <w:t>Ответственный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за</w:t>
      </w:r>
      <w:r w:rsidR="00926908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информационно</w:t>
      </w:r>
      <w:r w:rsidR="00E63D7A">
        <w:rPr>
          <w:color w:val="000000"/>
          <w:sz w:val="28"/>
          <w:szCs w:val="28"/>
          <w:lang w:eastAsia="ru-RU" w:bidi="ru-RU"/>
        </w:rPr>
        <w:t>е</w:t>
      </w:r>
      <w:r>
        <w:rPr>
          <w:color w:val="000000"/>
          <w:sz w:val="28"/>
          <w:szCs w:val="28"/>
          <w:lang w:eastAsia="ru-RU" w:bidi="ru-RU"/>
        </w:rPr>
        <w:t xml:space="preserve"> наполнени</w:t>
      </w:r>
      <w:r w:rsidR="00E63D7A">
        <w:rPr>
          <w:color w:val="000000"/>
          <w:sz w:val="28"/>
          <w:szCs w:val="28"/>
          <w:lang w:eastAsia="ru-RU" w:bidi="ru-RU"/>
        </w:rPr>
        <w:t>е</w:t>
      </w:r>
      <w:r>
        <w:rPr>
          <w:color w:val="000000"/>
          <w:sz w:val="28"/>
          <w:szCs w:val="28"/>
          <w:lang w:eastAsia="ru-RU" w:bidi="ru-RU"/>
        </w:rPr>
        <w:t xml:space="preserve"> Сайта обеспечивает:</w:t>
      </w:r>
    </w:p>
    <w:p w:rsidR="00E63D7A" w:rsidRDefault="00E63D7A" w:rsidP="00F805AA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размещение, изменение, удаление информации, представляемой структурными подразделениями;</w:t>
      </w:r>
    </w:p>
    <w:p w:rsidR="003C7E33" w:rsidRDefault="003C7E33" w:rsidP="00F805AA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размещение информации о текущей деятельности </w:t>
      </w:r>
      <w:sdt>
        <w:sdtPr>
          <w:rPr>
            <w:color w:val="000000"/>
            <w:sz w:val="28"/>
            <w:szCs w:val="28"/>
            <w:lang w:eastAsia="ru-RU" w:bidi="ru-RU"/>
          </w:rPr>
          <w:alias w:val="Организация"/>
          <w:tag w:val=""/>
          <w:id w:val="587123187"/>
          <w:placeholder>
            <w:docPart w:val="E59E3183DD5C4367A52861C694B4872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C96BEE">
            <w:rPr>
              <w:color w:val="000000"/>
              <w:sz w:val="28"/>
              <w:szCs w:val="28"/>
              <w:lang w:eastAsia="ru-RU" w:bidi="ru-RU"/>
            </w:rPr>
            <w:t xml:space="preserve"> МБДОУ Барановский детский сад «Солнышко» </w:t>
          </w:r>
        </w:sdtContent>
      </w:sdt>
      <w:r>
        <w:rPr>
          <w:color w:val="000000"/>
          <w:sz w:val="28"/>
          <w:szCs w:val="28"/>
          <w:lang w:eastAsia="ru-RU" w:bidi="ru-RU"/>
        </w:rPr>
        <w:t xml:space="preserve"> в режиме оперативного информирования в разделе Сайта «Новости» не реже 1 раза в неделю;</w:t>
      </w:r>
    </w:p>
    <w:p w:rsidR="003C7E33" w:rsidRPr="003C7E33" w:rsidRDefault="00E63D7A" w:rsidP="00F805AA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контроль работы структурных подразделений по представлению информации для размещения на Сайте;</w:t>
      </w:r>
    </w:p>
    <w:p w:rsidR="00E63D7A" w:rsidRDefault="00E63D7A" w:rsidP="00F805AA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подготовку информационных отчетов по своей работе над Сайтом.</w:t>
      </w:r>
    </w:p>
    <w:p w:rsidR="00AB7135" w:rsidRDefault="00AB7135" w:rsidP="00061603">
      <w:pPr>
        <w:pStyle w:val="22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Руководители структурных подразделений:</w:t>
      </w:r>
    </w:p>
    <w:p w:rsidR="00AB7135" w:rsidRDefault="00AB7135" w:rsidP="00F805AA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обеспечивают своевременную подготовку и представление информации для размещения на сайте;</w:t>
      </w:r>
    </w:p>
    <w:p w:rsidR="00F457EC" w:rsidRPr="00F457EC" w:rsidRDefault="00F457EC" w:rsidP="00F805AA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несут ответственность за содержание, полноту, достоверность и своевременное представление информации, соблюдение требований по защите персональных данных и авторского права;</w:t>
      </w:r>
    </w:p>
    <w:p w:rsidR="00AB7135" w:rsidRDefault="00E1568E" w:rsidP="00F805AA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организуют ежемесячный мониторинг актуальности информации на Сайте, относящейся к сфере деятельности структурного подразделения, и представление предложений по удалению или изменению информации, размещенной на Сайте;</w:t>
      </w:r>
    </w:p>
    <w:p w:rsidR="00E1568E" w:rsidRDefault="002646FF" w:rsidP="00F805AA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при необходимости </w:t>
      </w:r>
      <w:r w:rsidR="00E1568E">
        <w:rPr>
          <w:color w:val="000000"/>
          <w:sz w:val="28"/>
          <w:szCs w:val="28"/>
          <w:lang w:eastAsia="ru-RU" w:bidi="ru-RU"/>
        </w:rPr>
        <w:t>редактируют подготовленную исполнителями для размещения на Сайте информацию, проводят работу по устранению стилистических, грамматических, орфографических и пунктуационных ошибок.</w:t>
      </w:r>
    </w:p>
    <w:p w:rsidR="0094100D" w:rsidRDefault="0094100D" w:rsidP="00061603">
      <w:pPr>
        <w:pStyle w:val="a9"/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/>
        <w:ind w:left="0" w:firstLine="0"/>
        <w:contextualSpacing w:val="0"/>
        <w:jc w:val="center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ПОРЯДОК ПОДГОТОВКИ, ПРЕДСТАВЛЕНИЯ И РАЗМЕЩЕНИЯ ИНФОРМАЦИИ</w:t>
      </w:r>
    </w:p>
    <w:p w:rsidR="0094100D" w:rsidRDefault="00A20D84" w:rsidP="00061603">
      <w:pPr>
        <w:pStyle w:val="22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lastRenderedPageBreak/>
        <w:t>Определение информации, предусмотренной для размещения, удаления или изменения места ее нахождения в разделах Сайта, осуществляется</w:t>
      </w:r>
      <w:r w:rsidR="002E0752">
        <w:rPr>
          <w:color w:val="000000"/>
          <w:sz w:val="28"/>
          <w:szCs w:val="28"/>
          <w:lang w:eastAsia="ru-RU" w:bidi="ru-RU"/>
        </w:rPr>
        <w:t xml:space="preserve"> структурными подразделениями</w:t>
      </w:r>
      <w:r>
        <w:rPr>
          <w:color w:val="000000"/>
          <w:sz w:val="28"/>
          <w:szCs w:val="28"/>
          <w:lang w:eastAsia="ru-RU" w:bidi="ru-RU"/>
        </w:rPr>
        <w:t xml:space="preserve"> в соответствии с </w:t>
      </w:r>
      <w:r w:rsidR="009A0861">
        <w:rPr>
          <w:color w:val="000000"/>
          <w:sz w:val="28"/>
          <w:szCs w:val="28"/>
          <w:lang w:eastAsia="ru-RU" w:bidi="ru-RU"/>
        </w:rPr>
        <w:t>Перечнем.</w:t>
      </w:r>
    </w:p>
    <w:p w:rsidR="00CE58C8" w:rsidRDefault="00CE58C8" w:rsidP="00061603">
      <w:pPr>
        <w:pStyle w:val="22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Ответственный</w:t>
      </w:r>
      <w:r w:rsidR="00E63D7A">
        <w:rPr>
          <w:color w:val="000000"/>
          <w:sz w:val="28"/>
          <w:szCs w:val="28"/>
          <w:lang w:eastAsia="ru-RU" w:bidi="ru-RU"/>
        </w:rPr>
        <w:t>за</w:t>
      </w:r>
      <w:r>
        <w:rPr>
          <w:color w:val="000000"/>
          <w:sz w:val="28"/>
          <w:szCs w:val="28"/>
          <w:lang w:eastAsia="ru-RU" w:bidi="ru-RU"/>
        </w:rPr>
        <w:t xml:space="preserve"> информационно</w:t>
      </w:r>
      <w:r w:rsidR="00E63D7A">
        <w:rPr>
          <w:color w:val="000000"/>
          <w:sz w:val="28"/>
          <w:szCs w:val="28"/>
          <w:lang w:eastAsia="ru-RU" w:bidi="ru-RU"/>
        </w:rPr>
        <w:t>е</w:t>
      </w:r>
      <w:r>
        <w:rPr>
          <w:color w:val="000000"/>
          <w:sz w:val="28"/>
          <w:szCs w:val="28"/>
          <w:lang w:eastAsia="ru-RU" w:bidi="ru-RU"/>
        </w:rPr>
        <w:t xml:space="preserve"> наполнени</w:t>
      </w:r>
      <w:r w:rsidR="00E63D7A">
        <w:rPr>
          <w:color w:val="000000"/>
          <w:sz w:val="28"/>
          <w:szCs w:val="28"/>
          <w:lang w:eastAsia="ru-RU" w:bidi="ru-RU"/>
        </w:rPr>
        <w:t>е</w:t>
      </w:r>
      <w:r>
        <w:rPr>
          <w:color w:val="000000"/>
          <w:sz w:val="28"/>
          <w:szCs w:val="28"/>
          <w:lang w:eastAsia="ru-RU" w:bidi="ru-RU"/>
        </w:rPr>
        <w:t xml:space="preserve"> Сайта в случае необходимости запрашивает информацию в структурных подразделениях.</w:t>
      </w:r>
    </w:p>
    <w:p w:rsidR="002E0752" w:rsidRDefault="00E51C8F" w:rsidP="00061603">
      <w:pPr>
        <w:pStyle w:val="22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По окончании подготовки информации и до ее передачи </w:t>
      </w:r>
      <w:proofErr w:type="gramStart"/>
      <w:r>
        <w:rPr>
          <w:color w:val="000000"/>
          <w:sz w:val="28"/>
          <w:szCs w:val="28"/>
          <w:lang w:eastAsia="ru-RU" w:bidi="ru-RU"/>
        </w:rPr>
        <w:t>ответственному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за информационно</w:t>
      </w:r>
      <w:r w:rsidR="00E63D7A">
        <w:rPr>
          <w:color w:val="000000"/>
          <w:sz w:val="28"/>
          <w:szCs w:val="28"/>
          <w:lang w:eastAsia="ru-RU" w:bidi="ru-RU"/>
        </w:rPr>
        <w:t>е</w:t>
      </w:r>
      <w:r>
        <w:rPr>
          <w:color w:val="000000"/>
          <w:sz w:val="28"/>
          <w:szCs w:val="28"/>
          <w:lang w:eastAsia="ru-RU" w:bidi="ru-RU"/>
        </w:rPr>
        <w:t xml:space="preserve"> наполнени</w:t>
      </w:r>
      <w:r w:rsidR="00E63D7A">
        <w:rPr>
          <w:color w:val="000000"/>
          <w:sz w:val="28"/>
          <w:szCs w:val="28"/>
          <w:lang w:eastAsia="ru-RU" w:bidi="ru-RU"/>
        </w:rPr>
        <w:t>е</w:t>
      </w:r>
      <w:r>
        <w:rPr>
          <w:color w:val="000000"/>
          <w:sz w:val="28"/>
          <w:szCs w:val="28"/>
          <w:lang w:eastAsia="ru-RU" w:bidi="ru-RU"/>
        </w:rPr>
        <w:t xml:space="preserve"> Сайта для размещения на Сайте руководители структурных подразделений вправе направить подготовленную информацию:</w:t>
      </w:r>
    </w:p>
    <w:p w:rsidR="00E51C8F" w:rsidRDefault="00E51C8F" w:rsidP="00E51C8F">
      <w:pPr>
        <w:pStyle w:val="22"/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на согласование с руководителями других структурных подразделений;</w:t>
      </w:r>
    </w:p>
    <w:p w:rsidR="00E51C8F" w:rsidRDefault="00E51C8F" w:rsidP="00E51C8F">
      <w:pPr>
        <w:pStyle w:val="22"/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на утверждение </w:t>
      </w:r>
      <w:r w:rsidR="00926908">
        <w:rPr>
          <w:color w:val="000000"/>
          <w:sz w:val="28"/>
          <w:szCs w:val="28"/>
          <w:lang w:eastAsia="ru-RU" w:bidi="ru-RU"/>
        </w:rPr>
        <w:t>заведующему</w:t>
      </w:r>
      <w:r>
        <w:rPr>
          <w:color w:val="000000"/>
          <w:sz w:val="28"/>
          <w:szCs w:val="28"/>
          <w:lang w:eastAsia="ru-RU" w:bidi="ru-RU"/>
        </w:rPr>
        <w:t xml:space="preserve"> </w:t>
      </w:r>
      <w:sdt>
        <w:sdtPr>
          <w:rPr>
            <w:color w:val="000000"/>
            <w:sz w:val="28"/>
            <w:szCs w:val="28"/>
            <w:lang w:eastAsia="ru-RU" w:bidi="ru-RU"/>
          </w:rPr>
          <w:alias w:val="Организация"/>
          <w:tag w:val=""/>
          <w:id w:val="-2107187863"/>
          <w:placeholder>
            <w:docPart w:val="89321E31A8544794BC7184903B4B368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C96BEE">
            <w:rPr>
              <w:color w:val="000000"/>
              <w:sz w:val="28"/>
              <w:szCs w:val="28"/>
              <w:lang w:eastAsia="ru-RU" w:bidi="ru-RU"/>
            </w:rPr>
            <w:t xml:space="preserve"> МБДОУ Барановский детский сад «Солнышко» </w:t>
          </w:r>
        </w:sdtContent>
      </w:sdt>
      <w:r>
        <w:rPr>
          <w:color w:val="000000"/>
          <w:sz w:val="28"/>
          <w:szCs w:val="28"/>
          <w:lang w:eastAsia="ru-RU" w:bidi="ru-RU"/>
        </w:rPr>
        <w:t>.</w:t>
      </w:r>
    </w:p>
    <w:p w:rsidR="000356E9" w:rsidRDefault="000D5169" w:rsidP="00061603">
      <w:pPr>
        <w:pStyle w:val="22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proofErr w:type="gramStart"/>
      <w:r>
        <w:rPr>
          <w:color w:val="000000"/>
          <w:sz w:val="28"/>
          <w:szCs w:val="28"/>
          <w:lang w:eastAsia="ru-RU" w:bidi="ru-RU"/>
        </w:rPr>
        <w:t xml:space="preserve">Информация для размещения на Сайте </w:t>
      </w:r>
      <w:r w:rsidR="00500EE3">
        <w:rPr>
          <w:color w:val="000000"/>
          <w:sz w:val="28"/>
          <w:szCs w:val="28"/>
          <w:lang w:eastAsia="ru-RU" w:bidi="ru-RU"/>
        </w:rPr>
        <w:t>направляется</w:t>
      </w:r>
      <w:r>
        <w:rPr>
          <w:color w:val="000000"/>
          <w:sz w:val="28"/>
          <w:szCs w:val="28"/>
          <w:lang w:eastAsia="ru-RU" w:bidi="ru-RU"/>
        </w:rPr>
        <w:t xml:space="preserve"> ответственному за информационно</w:t>
      </w:r>
      <w:r w:rsidR="00E63D7A">
        <w:rPr>
          <w:color w:val="000000"/>
          <w:sz w:val="28"/>
          <w:szCs w:val="28"/>
          <w:lang w:eastAsia="ru-RU" w:bidi="ru-RU"/>
        </w:rPr>
        <w:t>е</w:t>
      </w:r>
      <w:r>
        <w:rPr>
          <w:color w:val="000000"/>
          <w:sz w:val="28"/>
          <w:szCs w:val="28"/>
          <w:lang w:eastAsia="ru-RU" w:bidi="ru-RU"/>
        </w:rPr>
        <w:t xml:space="preserve"> наполнени</w:t>
      </w:r>
      <w:r w:rsidR="00E63D7A">
        <w:rPr>
          <w:color w:val="000000"/>
          <w:sz w:val="28"/>
          <w:szCs w:val="28"/>
          <w:lang w:eastAsia="ru-RU" w:bidi="ru-RU"/>
        </w:rPr>
        <w:t>е</w:t>
      </w:r>
      <w:r>
        <w:rPr>
          <w:color w:val="000000"/>
          <w:sz w:val="28"/>
          <w:szCs w:val="28"/>
          <w:lang w:eastAsia="ru-RU" w:bidi="ru-RU"/>
        </w:rPr>
        <w:t xml:space="preserve"> Сайта в электронной версии (по адресу электронной почты</w:t>
      </w:r>
      <w:r w:rsidR="000356E9">
        <w:rPr>
          <w:color w:val="000000"/>
          <w:sz w:val="28"/>
          <w:szCs w:val="28"/>
          <w:lang w:eastAsia="ru-RU" w:bidi="ru-RU"/>
        </w:rPr>
        <w:t>,</w:t>
      </w:r>
      <w:r>
        <w:rPr>
          <w:color w:val="000000"/>
          <w:sz w:val="28"/>
          <w:szCs w:val="28"/>
          <w:lang w:eastAsia="ru-RU" w:bidi="ru-RU"/>
        </w:rPr>
        <w:t xml:space="preserve"> на электронном носителе</w:t>
      </w:r>
      <w:r w:rsidR="000356E9">
        <w:rPr>
          <w:color w:val="000000"/>
          <w:sz w:val="28"/>
          <w:szCs w:val="28"/>
          <w:lang w:eastAsia="ru-RU" w:bidi="ru-RU"/>
        </w:rPr>
        <w:t xml:space="preserve"> или в определенном разделе сетевого диска</w:t>
      </w:r>
      <w:r>
        <w:rPr>
          <w:color w:val="000000"/>
          <w:sz w:val="28"/>
          <w:szCs w:val="28"/>
          <w:lang w:eastAsia="ru-RU" w:bidi="ru-RU"/>
        </w:rPr>
        <w:t>)</w:t>
      </w:r>
      <w:r w:rsidR="000356E9">
        <w:rPr>
          <w:color w:val="000000"/>
          <w:sz w:val="28"/>
          <w:szCs w:val="28"/>
          <w:lang w:eastAsia="ru-RU" w:bidi="ru-RU"/>
        </w:rPr>
        <w:t xml:space="preserve"> с указанием раздела (подраздела) Сайта, в который необходимо ее разместить.</w:t>
      </w:r>
      <w:proofErr w:type="gramEnd"/>
    </w:p>
    <w:p w:rsidR="000356E9" w:rsidRDefault="000356E9" w:rsidP="000356E9">
      <w:pPr>
        <w:pStyle w:val="22"/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В случае удаления информации с Сайта направляется ее описание, позволяющее определить, о какой информации идет речь и в каком разделе (подразделе) Сайта она размещена.</w:t>
      </w:r>
    </w:p>
    <w:p w:rsidR="000356E9" w:rsidRDefault="000356E9" w:rsidP="000356E9">
      <w:pPr>
        <w:pStyle w:val="22"/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В случае изменения информации на Сайте направляется ее описание, позволяющее определить, о какой информации идет речь и в каком разделе (подразделе) Сайта она размещена, описание требуемых изменений или новая информация, подлежащая размещению на Сайте взамен изменяемой.</w:t>
      </w:r>
    </w:p>
    <w:p w:rsidR="000356E9" w:rsidRDefault="00790FF5" w:rsidP="000356E9">
      <w:pPr>
        <w:pStyle w:val="22"/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В информационном сообщении </w:t>
      </w:r>
      <w:proofErr w:type="gramStart"/>
      <w:r>
        <w:rPr>
          <w:color w:val="000000"/>
          <w:sz w:val="28"/>
          <w:szCs w:val="28"/>
          <w:lang w:eastAsia="ru-RU" w:bidi="ru-RU"/>
        </w:rPr>
        <w:t>ответственный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за информационное наполнение Сайта уведомляется о сотруднике, подготовившем информацию, изменения в информацию или определившем ее удаление</w:t>
      </w:r>
      <w:r w:rsidR="000356E9">
        <w:rPr>
          <w:color w:val="000000"/>
          <w:sz w:val="28"/>
          <w:szCs w:val="28"/>
          <w:lang w:eastAsia="ru-RU" w:bidi="ru-RU"/>
        </w:rPr>
        <w:t>.</w:t>
      </w:r>
    </w:p>
    <w:p w:rsidR="00500EE3" w:rsidRDefault="00500EE3" w:rsidP="00061603">
      <w:pPr>
        <w:pStyle w:val="22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proofErr w:type="gramStart"/>
      <w:r>
        <w:rPr>
          <w:color w:val="000000"/>
          <w:sz w:val="28"/>
          <w:szCs w:val="28"/>
          <w:lang w:eastAsia="ru-RU" w:bidi="ru-RU"/>
        </w:rPr>
        <w:t>Ответственный</w:t>
      </w:r>
      <w:proofErr w:type="gramEnd"/>
      <w:r w:rsidR="00926908">
        <w:rPr>
          <w:color w:val="000000"/>
          <w:sz w:val="28"/>
          <w:szCs w:val="28"/>
          <w:lang w:eastAsia="ru-RU" w:bidi="ru-RU"/>
        </w:rPr>
        <w:t xml:space="preserve"> </w:t>
      </w:r>
      <w:r w:rsidR="00E63D7A">
        <w:rPr>
          <w:color w:val="000000"/>
          <w:sz w:val="28"/>
          <w:szCs w:val="28"/>
          <w:lang w:eastAsia="ru-RU" w:bidi="ru-RU"/>
        </w:rPr>
        <w:t>за</w:t>
      </w:r>
      <w:r>
        <w:rPr>
          <w:color w:val="000000"/>
          <w:sz w:val="28"/>
          <w:szCs w:val="28"/>
          <w:lang w:eastAsia="ru-RU" w:bidi="ru-RU"/>
        </w:rPr>
        <w:t xml:space="preserve"> информационно</w:t>
      </w:r>
      <w:r w:rsidR="00E63D7A">
        <w:rPr>
          <w:color w:val="000000"/>
          <w:sz w:val="28"/>
          <w:szCs w:val="28"/>
          <w:lang w:eastAsia="ru-RU" w:bidi="ru-RU"/>
        </w:rPr>
        <w:t>е</w:t>
      </w:r>
      <w:r>
        <w:rPr>
          <w:color w:val="000000"/>
          <w:sz w:val="28"/>
          <w:szCs w:val="28"/>
          <w:lang w:eastAsia="ru-RU" w:bidi="ru-RU"/>
        </w:rPr>
        <w:t xml:space="preserve"> наполнени</w:t>
      </w:r>
      <w:r w:rsidR="00E63D7A">
        <w:rPr>
          <w:color w:val="000000"/>
          <w:sz w:val="28"/>
          <w:szCs w:val="28"/>
          <w:lang w:eastAsia="ru-RU" w:bidi="ru-RU"/>
        </w:rPr>
        <w:t>е</w:t>
      </w:r>
      <w:r>
        <w:rPr>
          <w:color w:val="000000"/>
          <w:sz w:val="28"/>
          <w:szCs w:val="28"/>
          <w:lang w:eastAsia="ru-RU" w:bidi="ru-RU"/>
        </w:rPr>
        <w:t xml:space="preserve"> Сайта обеспечивает форматирование и осуществляет иную необходимую подготовку информации к размещению на Сайте. В случае обнаружения несоответствия информации, </w:t>
      </w:r>
      <w:r w:rsidR="002646FF">
        <w:rPr>
          <w:color w:val="000000"/>
          <w:sz w:val="28"/>
          <w:szCs w:val="28"/>
          <w:lang w:eastAsia="ru-RU" w:bidi="ru-RU"/>
        </w:rPr>
        <w:t>стилистических, грамматических</w:t>
      </w:r>
      <w:r>
        <w:rPr>
          <w:color w:val="000000"/>
          <w:sz w:val="28"/>
          <w:szCs w:val="28"/>
          <w:lang w:eastAsia="ru-RU" w:bidi="ru-RU"/>
        </w:rPr>
        <w:t>, орфографических, пунктуационных ошибок в тексте – информация может быть возвращена в структурное подразделение на доработку.</w:t>
      </w:r>
    </w:p>
    <w:p w:rsidR="00500EE3" w:rsidRDefault="00500EE3" w:rsidP="00061603">
      <w:pPr>
        <w:pStyle w:val="22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Информационные материалы, направленные для размещения на Сайте, хранятся </w:t>
      </w:r>
      <w:proofErr w:type="gramStart"/>
      <w:r>
        <w:rPr>
          <w:color w:val="000000"/>
          <w:sz w:val="28"/>
          <w:szCs w:val="28"/>
          <w:lang w:eastAsia="ru-RU" w:bidi="ru-RU"/>
        </w:rPr>
        <w:t>ответственным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за информационное наполнение Сайта в течение одного года.</w:t>
      </w:r>
    </w:p>
    <w:p w:rsidR="00611003" w:rsidRPr="00611003" w:rsidRDefault="00611003" w:rsidP="00061603">
      <w:pPr>
        <w:pStyle w:val="a9"/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/>
        <w:ind w:left="0" w:firstLine="0"/>
        <w:contextualSpacing w:val="0"/>
        <w:jc w:val="center"/>
        <w:rPr>
          <w:rFonts w:eastAsia="Times New Roman"/>
          <w:bCs/>
          <w:szCs w:val="28"/>
          <w:lang w:eastAsia="ru-RU"/>
        </w:rPr>
      </w:pPr>
      <w:r w:rsidRPr="00810D3E">
        <w:rPr>
          <w:color w:val="000000"/>
          <w:szCs w:val="28"/>
          <w:lang w:eastAsia="ru-RU" w:bidi="ru-RU"/>
        </w:rPr>
        <w:t>О</w:t>
      </w:r>
      <w:r>
        <w:rPr>
          <w:color w:val="000000"/>
          <w:szCs w:val="28"/>
          <w:lang w:eastAsia="ru-RU" w:bidi="ru-RU"/>
        </w:rPr>
        <w:t>РГАНИЗАЦИЯ ДОСТУПА К ИНФОРМАЦИИ</w:t>
      </w:r>
    </w:p>
    <w:p w:rsidR="00611003" w:rsidRDefault="00611003" w:rsidP="00061603">
      <w:pPr>
        <w:pStyle w:val="22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Вся информация, размещенная на Сайте, </w:t>
      </w:r>
      <w:r w:rsidR="003055D6">
        <w:rPr>
          <w:color w:val="000000"/>
          <w:sz w:val="28"/>
          <w:szCs w:val="28"/>
          <w:lang w:eastAsia="ru-RU" w:bidi="ru-RU"/>
        </w:rPr>
        <w:t xml:space="preserve">доступна для всех пользователей, если иное не установлено пунктом </w:t>
      </w:r>
      <w:r w:rsidR="008F7DA2">
        <w:rPr>
          <w:color w:val="000000"/>
          <w:sz w:val="28"/>
          <w:szCs w:val="28"/>
          <w:lang w:eastAsia="ru-RU" w:bidi="ru-RU"/>
        </w:rPr>
        <w:fldChar w:fldCharType="begin"/>
      </w:r>
      <w:r w:rsidR="003055D6">
        <w:rPr>
          <w:color w:val="000000"/>
          <w:sz w:val="28"/>
          <w:szCs w:val="28"/>
          <w:lang w:eastAsia="ru-RU" w:bidi="ru-RU"/>
        </w:rPr>
        <w:instrText xml:space="preserve"> REF _Ref490724423 \r \h </w:instrText>
      </w:r>
      <w:r w:rsidR="008F7DA2">
        <w:rPr>
          <w:color w:val="000000"/>
          <w:sz w:val="28"/>
          <w:szCs w:val="28"/>
          <w:lang w:eastAsia="ru-RU" w:bidi="ru-RU"/>
        </w:rPr>
      </w:r>
      <w:r w:rsidR="008F7DA2">
        <w:rPr>
          <w:color w:val="000000"/>
          <w:sz w:val="28"/>
          <w:szCs w:val="28"/>
          <w:lang w:eastAsia="ru-RU" w:bidi="ru-RU"/>
        </w:rPr>
        <w:fldChar w:fldCharType="separate"/>
      </w:r>
      <w:r w:rsidR="00095D33">
        <w:rPr>
          <w:color w:val="000000"/>
          <w:sz w:val="28"/>
          <w:szCs w:val="28"/>
          <w:lang w:eastAsia="ru-RU" w:bidi="ru-RU"/>
        </w:rPr>
        <w:t>7.2</w:t>
      </w:r>
      <w:r w:rsidR="008F7DA2">
        <w:rPr>
          <w:color w:val="000000"/>
          <w:sz w:val="28"/>
          <w:szCs w:val="28"/>
          <w:lang w:eastAsia="ru-RU" w:bidi="ru-RU"/>
        </w:rPr>
        <w:fldChar w:fldCharType="end"/>
      </w:r>
      <w:r w:rsidR="003055D6">
        <w:rPr>
          <w:color w:val="000000"/>
          <w:sz w:val="28"/>
          <w:szCs w:val="28"/>
          <w:lang w:eastAsia="ru-RU" w:bidi="ru-RU"/>
        </w:rPr>
        <w:t xml:space="preserve"> настоящего Положения.</w:t>
      </w:r>
    </w:p>
    <w:p w:rsidR="00611003" w:rsidRDefault="00611003" w:rsidP="00061603">
      <w:pPr>
        <w:pStyle w:val="22"/>
        <w:numPr>
          <w:ilvl w:val="1"/>
          <w:numId w:val="2"/>
        </w:numPr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bookmarkStart w:id="0" w:name="_Ref490724423"/>
      <w:r>
        <w:rPr>
          <w:color w:val="000000"/>
          <w:sz w:val="28"/>
          <w:szCs w:val="28"/>
          <w:lang w:eastAsia="ru-RU" w:bidi="ru-RU"/>
        </w:rPr>
        <w:t>В целях размещения документов, адресатами которых являются определенные группы пользователей, могут быть созданы разделы Сайта для ограниченного пользования.</w:t>
      </w:r>
      <w:bookmarkEnd w:id="0"/>
    </w:p>
    <w:p w:rsidR="001720AE" w:rsidRDefault="001720AE" w:rsidP="001720AE">
      <w:pPr>
        <w:pStyle w:val="22"/>
        <w:shd w:val="clear" w:color="auto" w:fill="auto"/>
        <w:tabs>
          <w:tab w:val="left" w:pos="1134"/>
        </w:tabs>
        <w:spacing w:after="0" w:line="240" w:lineRule="auto"/>
        <w:ind w:left="567" w:firstLine="0"/>
        <w:jc w:val="both"/>
        <w:rPr>
          <w:color w:val="000000"/>
          <w:sz w:val="28"/>
          <w:szCs w:val="28"/>
          <w:lang w:eastAsia="ru-RU" w:bidi="ru-RU"/>
        </w:rPr>
        <w:sectPr w:rsidR="001720AE" w:rsidSect="00784DFA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1720AE" w:rsidRDefault="004C237D" w:rsidP="004C237D">
      <w:pPr>
        <w:spacing w:line="240" w:lineRule="exact"/>
        <w:ind w:left="10773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lastRenderedPageBreak/>
        <w:t xml:space="preserve">ПРИЛОЖЕНИЕ </w:t>
      </w:r>
      <w:r w:rsidR="001720AE">
        <w:rPr>
          <w:rFonts w:eastAsia="Times New Roman"/>
          <w:bCs/>
          <w:szCs w:val="28"/>
          <w:lang w:eastAsia="ru-RU"/>
        </w:rPr>
        <w:t>2</w:t>
      </w:r>
    </w:p>
    <w:p w:rsidR="001720AE" w:rsidRPr="00BB0DE1" w:rsidRDefault="001720AE" w:rsidP="004C237D">
      <w:pPr>
        <w:spacing w:line="240" w:lineRule="exact"/>
        <w:ind w:left="10773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к приказу </w:t>
      </w:r>
      <w:sdt>
        <w:sdtPr>
          <w:rPr>
            <w:rFonts w:eastAsia="AR PL KaitiM GB"/>
            <w:kern w:val="1"/>
            <w:szCs w:val="28"/>
            <w:lang w:eastAsia="zh-CN" w:bidi="hi-IN"/>
          </w:rPr>
          <w:alias w:val="Организация"/>
          <w:tag w:val=""/>
          <w:id w:val="-157462882"/>
          <w:placeholder>
            <w:docPart w:val="2AFF7AB2B82E487DB162D52A3B37559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C96BEE">
            <w:rPr>
              <w:rFonts w:eastAsia="AR PL KaitiM GB"/>
              <w:kern w:val="1"/>
              <w:szCs w:val="28"/>
              <w:lang w:eastAsia="zh-CN" w:bidi="hi-IN"/>
            </w:rPr>
            <w:t xml:space="preserve"> МБДОУ Барановский детский сад «Солнышко» </w:t>
          </w:r>
        </w:sdtContent>
      </w:sdt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"/>
        <w:gridCol w:w="1565"/>
        <w:gridCol w:w="561"/>
        <w:gridCol w:w="1270"/>
      </w:tblGrid>
      <w:tr w:rsidR="001720AE" w:rsidRPr="000300A3" w:rsidTr="00C109C2">
        <w:trPr>
          <w:trHeight w:val="454"/>
          <w:jc w:val="right"/>
        </w:trPr>
        <w:tc>
          <w:tcPr>
            <w:tcW w:w="421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1720AE" w:rsidRPr="000300A3" w:rsidRDefault="001720AE" w:rsidP="004C237D">
            <w:pPr>
              <w:keepNext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eastAsia="AR PL KaitiM GB"/>
                <w:kern w:val="1"/>
                <w:szCs w:val="28"/>
                <w:lang w:eastAsia="zh-CN" w:bidi="hi-IN"/>
              </w:rPr>
            </w:pPr>
            <w:r w:rsidRPr="000300A3">
              <w:rPr>
                <w:rFonts w:eastAsia="AR PL KaitiM GB"/>
                <w:kern w:val="1"/>
                <w:szCs w:val="28"/>
                <w:lang w:eastAsia="zh-CN" w:bidi="hi-IN"/>
              </w:rPr>
              <w:t>от</w:t>
            </w:r>
          </w:p>
        </w:tc>
        <w:sdt>
          <w:sdtPr>
            <w:rPr>
              <w:rFonts w:eastAsia="AR PL KaitiM GB"/>
              <w:kern w:val="1"/>
              <w:szCs w:val="28"/>
              <w:lang w:eastAsia="zh-CN" w:bidi="hi-IN"/>
            </w:rPr>
            <w:alias w:val="Дата приказа"/>
            <w:tag w:val=""/>
            <w:id w:val="-1999112208"/>
            <w:placeholder>
              <w:docPart w:val="26E835F4067F4020AFB2FEFEACA8C294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17-10-1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1565" w:type="dxa"/>
                <w:tcMar>
                  <w:left w:w="0" w:type="dxa"/>
                  <w:right w:w="0" w:type="dxa"/>
                </w:tcMar>
                <w:vAlign w:val="center"/>
              </w:tcPr>
              <w:p w:rsidR="001720AE" w:rsidRPr="000300A3" w:rsidRDefault="00A16BF3" w:rsidP="004C237D">
                <w:pPr>
                  <w:keepNext/>
                  <w:widowControl w:val="0"/>
                  <w:autoSpaceDE w:val="0"/>
                  <w:autoSpaceDN w:val="0"/>
                  <w:adjustRightInd w:val="0"/>
                  <w:spacing w:line="240" w:lineRule="exact"/>
                  <w:ind w:firstLine="0"/>
                  <w:jc w:val="center"/>
                  <w:rPr>
                    <w:rFonts w:eastAsia="AR PL KaitiM GB"/>
                    <w:kern w:val="1"/>
                    <w:szCs w:val="28"/>
                    <w:lang w:eastAsia="zh-CN" w:bidi="hi-IN"/>
                  </w:rPr>
                </w:pPr>
                <w:r>
                  <w:rPr>
                    <w:rFonts w:eastAsia="AR PL KaitiM GB"/>
                    <w:kern w:val="1"/>
                    <w:szCs w:val="28"/>
                    <w:lang w:eastAsia="zh-CN" w:bidi="hi-IN"/>
                  </w:rPr>
                  <w:t>16.10.2017</w:t>
                </w:r>
              </w:p>
            </w:tc>
          </w:sdtContent>
        </w:sdt>
        <w:tc>
          <w:tcPr>
            <w:tcW w:w="561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1720AE" w:rsidRPr="000300A3" w:rsidRDefault="001720AE" w:rsidP="004C237D">
            <w:pPr>
              <w:keepNext/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right"/>
              <w:rPr>
                <w:rFonts w:eastAsia="AR PL KaitiM GB"/>
                <w:kern w:val="1"/>
                <w:szCs w:val="28"/>
                <w:lang w:eastAsia="zh-CN" w:bidi="hi-IN"/>
              </w:rPr>
            </w:pPr>
            <w:r w:rsidRPr="000300A3">
              <w:rPr>
                <w:rFonts w:eastAsia="AR PL KaitiM GB"/>
                <w:kern w:val="1"/>
                <w:szCs w:val="28"/>
                <w:lang w:eastAsia="zh-CN" w:bidi="hi-IN"/>
              </w:rPr>
              <w:t>№</w:t>
            </w:r>
          </w:p>
        </w:tc>
        <w:sdt>
          <w:sdtPr>
            <w:rPr>
              <w:rFonts w:eastAsia="AR PL KaitiM GB"/>
              <w:kern w:val="1"/>
              <w:szCs w:val="28"/>
              <w:lang w:eastAsia="zh-CN" w:bidi="hi-IN"/>
            </w:rPr>
            <w:alias w:val="Номер приказа"/>
            <w:tag w:val=""/>
            <w:id w:val="1603222452"/>
            <w:placeholder>
              <w:docPart w:val="0DD2188274EF478BB9C5B3BCDD5F7B24"/>
            </w:placeholder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Content>
            <w:tc>
              <w:tcPr>
                <w:tcW w:w="1270" w:type="dxa"/>
                <w:tcMar>
                  <w:left w:w="0" w:type="dxa"/>
                  <w:right w:w="0" w:type="dxa"/>
                </w:tcMar>
                <w:vAlign w:val="center"/>
              </w:tcPr>
              <w:p w:rsidR="001720AE" w:rsidRPr="000300A3" w:rsidRDefault="00A16BF3" w:rsidP="004C237D">
                <w:pPr>
                  <w:keepNext/>
                  <w:widowControl w:val="0"/>
                  <w:autoSpaceDE w:val="0"/>
                  <w:autoSpaceDN w:val="0"/>
                  <w:adjustRightInd w:val="0"/>
                  <w:spacing w:line="240" w:lineRule="exact"/>
                  <w:ind w:firstLine="0"/>
                  <w:jc w:val="center"/>
                  <w:rPr>
                    <w:rFonts w:eastAsia="AR PL KaitiM GB"/>
                    <w:kern w:val="1"/>
                    <w:szCs w:val="28"/>
                    <w:lang w:eastAsia="zh-CN" w:bidi="hi-IN"/>
                  </w:rPr>
                </w:pPr>
                <w:r>
                  <w:rPr>
                    <w:rFonts w:eastAsia="AR PL KaitiM GB"/>
                    <w:kern w:val="1"/>
                    <w:szCs w:val="28"/>
                    <w:lang w:eastAsia="zh-CN" w:bidi="hi-IN"/>
                  </w:rPr>
                  <w:t>49 о</w:t>
                </w:r>
              </w:p>
            </w:tc>
          </w:sdtContent>
        </w:sdt>
      </w:tr>
    </w:tbl>
    <w:p w:rsidR="001720AE" w:rsidRDefault="001720AE" w:rsidP="001720AE">
      <w:pPr>
        <w:ind w:firstLine="0"/>
        <w:rPr>
          <w:rFonts w:eastAsia="Times New Roman"/>
          <w:bCs/>
          <w:szCs w:val="28"/>
          <w:lang w:eastAsia="ru-RU"/>
        </w:rPr>
      </w:pPr>
    </w:p>
    <w:p w:rsidR="001720AE" w:rsidRDefault="001720AE" w:rsidP="001720AE">
      <w:pPr>
        <w:ind w:firstLine="0"/>
        <w:rPr>
          <w:rFonts w:eastAsia="Times New Roman"/>
          <w:bCs/>
          <w:szCs w:val="28"/>
          <w:lang w:eastAsia="ru-RU"/>
        </w:rPr>
      </w:pPr>
    </w:p>
    <w:p w:rsidR="004C237D" w:rsidRDefault="004C237D" w:rsidP="001720AE">
      <w:pPr>
        <w:ind w:firstLine="0"/>
        <w:rPr>
          <w:rFonts w:eastAsia="Times New Roman"/>
          <w:bCs/>
          <w:szCs w:val="28"/>
          <w:lang w:eastAsia="ru-RU"/>
        </w:rPr>
      </w:pPr>
    </w:p>
    <w:p w:rsidR="004C237D" w:rsidRDefault="004C237D" w:rsidP="001720AE">
      <w:pPr>
        <w:ind w:firstLine="0"/>
        <w:rPr>
          <w:rFonts w:eastAsia="Times New Roman"/>
          <w:bCs/>
          <w:szCs w:val="28"/>
          <w:lang w:eastAsia="ru-RU"/>
        </w:rPr>
      </w:pPr>
    </w:p>
    <w:p w:rsidR="001720AE" w:rsidRPr="007C12B5" w:rsidRDefault="001720AE" w:rsidP="001720AE">
      <w:pPr>
        <w:pStyle w:val="60"/>
        <w:shd w:val="clear" w:color="auto" w:fill="auto"/>
        <w:spacing w:before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Перечень</w:t>
      </w:r>
      <w:r>
        <w:rPr>
          <w:color w:val="000000"/>
          <w:sz w:val="28"/>
          <w:szCs w:val="28"/>
          <w:lang w:eastAsia="ru-RU" w:bidi="ru-RU"/>
        </w:rPr>
        <w:br/>
        <w:t>сведений (информации), форм и сроков их размещения на официальном сайте</w:t>
      </w:r>
      <w:sdt>
        <w:sdtPr>
          <w:rPr>
            <w:bCs w:val="0"/>
            <w:sz w:val="28"/>
            <w:szCs w:val="28"/>
            <w:lang w:eastAsia="ru-RU"/>
          </w:rPr>
          <w:alias w:val="Организация"/>
          <w:tag w:val=""/>
          <w:id w:val="1016651811"/>
          <w:placeholder>
            <w:docPart w:val="A6D586F8F2264B249FDBC0D1A957167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C96BEE">
            <w:rPr>
              <w:bCs w:val="0"/>
              <w:sz w:val="28"/>
              <w:szCs w:val="28"/>
              <w:lang w:eastAsia="ru-RU"/>
            </w:rPr>
            <w:t xml:space="preserve"> МБДОУ Барановский детский сад «Солнышко» </w:t>
          </w:r>
        </w:sdtContent>
      </w:sdt>
    </w:p>
    <w:p w:rsidR="001720AE" w:rsidRDefault="001720AE" w:rsidP="001720AE">
      <w:pPr>
        <w:ind w:firstLine="0"/>
        <w:rPr>
          <w:rFonts w:eastAsia="Times New Roman"/>
          <w:bCs/>
          <w:szCs w:val="28"/>
          <w:lang w:eastAsia="ru-RU"/>
        </w:rPr>
      </w:pPr>
    </w:p>
    <w:tbl>
      <w:tblPr>
        <w:tblStyle w:val="a4"/>
        <w:tblW w:w="0" w:type="auto"/>
        <w:jc w:val="center"/>
        <w:tblLook w:val="04A0"/>
      </w:tblPr>
      <w:tblGrid>
        <w:gridCol w:w="704"/>
        <w:gridCol w:w="3880"/>
        <w:gridCol w:w="2891"/>
        <w:gridCol w:w="4263"/>
        <w:gridCol w:w="2822"/>
      </w:tblGrid>
      <w:tr w:rsidR="0027715F" w:rsidRPr="005C5C77" w:rsidTr="00974642">
        <w:trPr>
          <w:trHeight w:val="454"/>
          <w:jc w:val="center"/>
        </w:trPr>
        <w:tc>
          <w:tcPr>
            <w:tcW w:w="704" w:type="dxa"/>
            <w:vAlign w:val="center"/>
          </w:tcPr>
          <w:p w:rsidR="0027715F" w:rsidRPr="005C5C77" w:rsidRDefault="0027715F" w:rsidP="0097464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C5C7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5C77">
              <w:rPr>
                <w:rFonts w:eastAsia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C5C77">
              <w:rPr>
                <w:rFonts w:eastAsia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80" w:type="dxa"/>
            <w:vAlign w:val="center"/>
          </w:tcPr>
          <w:p w:rsidR="0027715F" w:rsidRPr="005C5C77" w:rsidRDefault="0027715F" w:rsidP="0097464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C5C77">
              <w:rPr>
                <w:rFonts w:eastAsia="Times New Roman"/>
                <w:bCs/>
                <w:sz w:val="24"/>
                <w:szCs w:val="24"/>
                <w:lang w:eastAsia="ru-RU"/>
              </w:rPr>
              <w:t>Перечень сведений (информации)</w:t>
            </w:r>
          </w:p>
        </w:tc>
        <w:tc>
          <w:tcPr>
            <w:tcW w:w="2891" w:type="dxa"/>
            <w:vAlign w:val="center"/>
          </w:tcPr>
          <w:p w:rsidR="0027715F" w:rsidRPr="005C5C77" w:rsidRDefault="0027715F" w:rsidP="0097464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C5C77">
              <w:rPr>
                <w:rFonts w:eastAsia="Times New Roman"/>
                <w:bCs/>
                <w:sz w:val="24"/>
                <w:szCs w:val="24"/>
                <w:lang w:eastAsia="ru-RU"/>
              </w:rPr>
              <w:t>Структурные подразделения, ответственные за представление сведений (информации)</w:t>
            </w:r>
          </w:p>
        </w:tc>
        <w:tc>
          <w:tcPr>
            <w:tcW w:w="4263" w:type="dxa"/>
            <w:vAlign w:val="center"/>
          </w:tcPr>
          <w:p w:rsidR="0027715F" w:rsidRPr="005C5C77" w:rsidRDefault="0027715F" w:rsidP="0097464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C5C77">
              <w:rPr>
                <w:rFonts w:eastAsia="Times New Roman"/>
                <w:bCs/>
                <w:sz w:val="24"/>
                <w:szCs w:val="24"/>
                <w:lang w:eastAsia="ru-RU"/>
              </w:rPr>
              <w:t>Форма размещения сведений (информации)</w:t>
            </w:r>
          </w:p>
        </w:tc>
        <w:tc>
          <w:tcPr>
            <w:tcW w:w="2822" w:type="dxa"/>
            <w:vAlign w:val="center"/>
          </w:tcPr>
          <w:p w:rsidR="0027715F" w:rsidRPr="005C5C77" w:rsidRDefault="0027715F" w:rsidP="00974642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C5C77">
              <w:rPr>
                <w:rFonts w:eastAsia="Times New Roman"/>
                <w:bCs/>
                <w:sz w:val="24"/>
                <w:szCs w:val="24"/>
                <w:lang w:eastAsia="ru-RU"/>
              </w:rPr>
              <w:t>Сроки размещения сведений (информации)</w:t>
            </w:r>
          </w:p>
        </w:tc>
      </w:tr>
      <w:tr w:rsidR="00624002" w:rsidRPr="00093116" w:rsidTr="00974642">
        <w:trPr>
          <w:trHeight w:val="454"/>
          <w:jc w:val="center"/>
        </w:trPr>
        <w:tc>
          <w:tcPr>
            <w:tcW w:w="14560" w:type="dxa"/>
            <w:gridSpan w:val="5"/>
            <w:vAlign w:val="center"/>
          </w:tcPr>
          <w:p w:rsidR="00624002" w:rsidRPr="00093116" w:rsidRDefault="00624002" w:rsidP="00974642">
            <w:pPr>
              <w:pStyle w:val="a9"/>
              <w:numPr>
                <w:ilvl w:val="0"/>
                <w:numId w:val="4"/>
              </w:numPr>
              <w:tabs>
                <w:tab w:val="left" w:pos="295"/>
              </w:tabs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9311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Сведения об образовательной организации</w:t>
            </w:r>
            <w:r w:rsidR="001178AD" w:rsidRPr="0009311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(специальный раздел)</w:t>
            </w:r>
          </w:p>
        </w:tc>
      </w:tr>
      <w:tr w:rsidR="0026408F" w:rsidRPr="00093116" w:rsidTr="00974642">
        <w:trPr>
          <w:trHeight w:val="454"/>
          <w:jc w:val="center"/>
        </w:trPr>
        <w:tc>
          <w:tcPr>
            <w:tcW w:w="704" w:type="dxa"/>
          </w:tcPr>
          <w:p w:rsidR="0026408F" w:rsidRPr="00093116" w:rsidRDefault="0026408F" w:rsidP="00974642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9311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0" w:type="dxa"/>
          </w:tcPr>
          <w:p w:rsidR="0026408F" w:rsidRPr="00093116" w:rsidRDefault="0026408F" w:rsidP="00974642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9311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Основные сведения</w:t>
            </w:r>
          </w:p>
        </w:tc>
        <w:tc>
          <w:tcPr>
            <w:tcW w:w="2891" w:type="dxa"/>
          </w:tcPr>
          <w:p w:rsidR="0026408F" w:rsidRPr="00093116" w:rsidRDefault="0026408F" w:rsidP="00974642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tcBorders>
              <w:right w:val="single" w:sz="4" w:space="0" w:color="auto"/>
            </w:tcBorders>
          </w:tcPr>
          <w:p w:rsidR="0026408F" w:rsidRPr="00093116" w:rsidRDefault="0026408F" w:rsidP="00974642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6408F">
              <w:rPr>
                <w:rFonts w:eastAsia="Times New Roman"/>
                <w:bCs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C5C77">
              <w:rPr>
                <w:rFonts w:eastAsia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80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C5C77">
              <w:rPr>
                <w:rFonts w:eastAsia="Times New Roman"/>
                <w:bCs/>
                <w:sz w:val="24"/>
                <w:szCs w:val="24"/>
                <w:lang w:eastAsia="ru-RU"/>
              </w:rPr>
              <w:t>Дата создания образовательной организации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tcBorders>
              <w:right w:val="single" w:sz="4" w:space="0" w:color="auto"/>
            </w:tcBorders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C5C77">
              <w:rPr>
                <w:rFonts w:eastAsia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80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C5C7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Учредитель (учредители) образовательной организации 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tcBorders>
              <w:right w:val="single" w:sz="4" w:space="0" w:color="auto"/>
            </w:tcBorders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C5C77"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Информация заполняется для каждого учредителя.</w:t>
            </w:r>
          </w:p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Д</w:t>
            </w:r>
            <w:r w:rsidRPr="005C5C77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ля учредителей - юридических лиц:</w:t>
            </w:r>
          </w:p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C5C77">
              <w:rPr>
                <w:rFonts w:eastAsia="Times New Roman"/>
                <w:bCs/>
                <w:sz w:val="24"/>
                <w:szCs w:val="24"/>
                <w:lang w:eastAsia="ru-RU"/>
              </w:rPr>
              <w:t>наименование учредителя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;</w:t>
            </w:r>
          </w:p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C5C77">
              <w:rPr>
                <w:rFonts w:eastAsia="Times New Roman"/>
                <w:bCs/>
                <w:sz w:val="24"/>
                <w:szCs w:val="24"/>
                <w:lang w:eastAsia="ru-RU"/>
              </w:rPr>
              <w:t>фамилия, имя, отчество руководителя учредителя образовательной организации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;</w:t>
            </w:r>
          </w:p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C5C77">
              <w:rPr>
                <w:rFonts w:eastAsia="Times New Roman"/>
                <w:bCs/>
                <w:sz w:val="24"/>
                <w:szCs w:val="24"/>
                <w:lang w:eastAsia="ru-RU"/>
              </w:rPr>
              <w:t>юридический адрес учредителя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;</w:t>
            </w:r>
          </w:p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C5C77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контактные телефоны учредителя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;</w:t>
            </w:r>
          </w:p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C5C7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адрес сайта учредителя в сети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«</w:t>
            </w:r>
            <w:r w:rsidRPr="005C5C77">
              <w:rPr>
                <w:rFonts w:eastAsia="Times New Roman"/>
                <w:bCs/>
                <w:sz w:val="24"/>
                <w:szCs w:val="24"/>
                <w:lang w:eastAsia="ru-RU"/>
              </w:rPr>
              <w:t>Интернет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»;</w:t>
            </w:r>
          </w:p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C5C77">
              <w:rPr>
                <w:rFonts w:eastAsia="Times New Roman"/>
                <w:bCs/>
                <w:sz w:val="24"/>
                <w:szCs w:val="24"/>
                <w:lang w:eastAsia="ru-RU"/>
              </w:rPr>
              <w:t>адрес электронной почты учредителя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Д</w:t>
            </w:r>
            <w:r w:rsidRPr="005C5C77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ля учредителей - физических лиц:</w:t>
            </w:r>
          </w:p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C5C77">
              <w:rPr>
                <w:rFonts w:eastAsia="Times New Roman"/>
                <w:bCs/>
                <w:sz w:val="24"/>
                <w:szCs w:val="24"/>
                <w:lang w:eastAsia="ru-RU"/>
              </w:rPr>
              <w:t>фамилия, имя, отчество учредителя образовательной организации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;</w:t>
            </w:r>
          </w:p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C5C77">
              <w:rPr>
                <w:rFonts w:eastAsia="Times New Roman"/>
                <w:bCs/>
                <w:sz w:val="24"/>
                <w:szCs w:val="24"/>
                <w:lang w:eastAsia="ru-RU"/>
              </w:rPr>
              <w:t>контактный телефон учредителя</w:t>
            </w:r>
          </w:p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C5C77">
              <w:rPr>
                <w:rFonts w:eastAsia="Times New Roman"/>
                <w:bCs/>
                <w:sz w:val="24"/>
                <w:szCs w:val="24"/>
                <w:lang w:eastAsia="ru-RU"/>
              </w:rPr>
              <w:t>адрес электронной почты учредителя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3880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C5C77">
              <w:rPr>
                <w:rFonts w:eastAsia="Times New Roman"/>
                <w:bCs/>
                <w:sz w:val="24"/>
                <w:szCs w:val="24"/>
                <w:lang w:eastAsia="ru-RU"/>
              </w:rPr>
              <w:t>Место нахождения образовательной организац</w:t>
            </w:r>
            <w:proofErr w:type="gramStart"/>
            <w:r w:rsidRPr="005C5C77">
              <w:rPr>
                <w:rFonts w:eastAsia="Times New Roman"/>
                <w:bCs/>
                <w:sz w:val="24"/>
                <w:szCs w:val="24"/>
                <w:lang w:eastAsia="ru-RU"/>
              </w:rPr>
              <w:t>ии и её</w:t>
            </w:r>
            <w:proofErr w:type="gramEnd"/>
            <w:r w:rsidRPr="005C5C7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филиалов (при наличии)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tcBorders>
              <w:right w:val="single" w:sz="4" w:space="0" w:color="auto"/>
            </w:tcBorders>
          </w:tcPr>
          <w:p w:rsidR="0026408F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5C5C77">
              <w:rPr>
                <w:rFonts w:eastAsia="Times New Roman"/>
                <w:bCs/>
                <w:sz w:val="24"/>
                <w:szCs w:val="24"/>
                <w:lang w:eastAsia="ru-RU"/>
              </w:rPr>
              <w:t>почтовый индекс, федеральный округ, субъект Российской Федерации, город, улица (переулок, бульвар), N дома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80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C5C77">
              <w:rPr>
                <w:rFonts w:eastAsia="Times New Roman"/>
                <w:bCs/>
                <w:sz w:val="24"/>
                <w:szCs w:val="24"/>
                <w:lang w:eastAsia="ru-RU"/>
              </w:rPr>
              <w:t>Режим и график работы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tcBorders>
              <w:right w:val="single" w:sz="4" w:space="0" w:color="auto"/>
            </w:tcBorders>
          </w:tcPr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80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C5C77">
              <w:rPr>
                <w:rFonts w:eastAsia="Times New Roman"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tcBorders>
              <w:right w:val="single" w:sz="4" w:space="0" w:color="auto"/>
            </w:tcBorders>
          </w:tcPr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C5C77">
              <w:rPr>
                <w:rFonts w:eastAsia="Times New Roman"/>
                <w:bCs/>
                <w:sz w:val="24"/>
                <w:szCs w:val="24"/>
                <w:lang w:eastAsia="ru-RU"/>
              </w:rPr>
              <w:t>телефон, факс, адрес электронной почты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Pr="00093116" w:rsidRDefault="0026408F" w:rsidP="00974642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9311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0" w:type="dxa"/>
          </w:tcPr>
          <w:p w:rsidR="0026408F" w:rsidRPr="00093116" w:rsidRDefault="0026408F" w:rsidP="00974642">
            <w:pPr>
              <w:ind w:firstLine="0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9311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Структура образовательной организации (</w:t>
            </w:r>
            <w:sdt>
              <w:sdtPr>
                <w:rPr>
                  <w:rFonts w:eastAsia="AR PL KaitiM GB"/>
                  <w:b/>
                  <w:kern w:val="1"/>
                  <w:sz w:val="20"/>
                  <w:szCs w:val="20"/>
                  <w:lang w:eastAsia="zh-CN" w:bidi="hi-IN"/>
                </w:rPr>
                <w:alias w:val="Организация"/>
                <w:tag w:val=""/>
                <w:id w:val="1795859958"/>
                <w:placeholder>
                  <w:docPart w:val="96FC86EA7C3E42A8AF9B3CD54866F784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Content>
                <w:r w:rsidR="00C96BEE">
                  <w:rPr>
                    <w:rFonts w:eastAsia="AR PL KaitiM GB"/>
                    <w:b/>
                    <w:kern w:val="1"/>
                    <w:sz w:val="20"/>
                    <w:szCs w:val="20"/>
                    <w:lang w:eastAsia="zh-CN" w:bidi="hi-IN"/>
                  </w:rPr>
                  <w:t xml:space="preserve"> МБДОУ Барановский детский сад «Солнышко» </w:t>
                </w:r>
              </w:sdtContent>
            </w:sdt>
            <w:r w:rsidRPr="0009311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tcBorders>
              <w:right w:val="single" w:sz="4" w:space="0" w:color="auto"/>
            </w:tcBorders>
          </w:tcPr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C5C7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Информация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по пунктам </w:t>
            </w:r>
            <w:r w:rsidRPr="005C5C77">
              <w:rPr>
                <w:rFonts w:eastAsia="Times New Roman"/>
                <w:bCs/>
                <w:sz w:val="24"/>
                <w:szCs w:val="24"/>
                <w:lang w:eastAsia="ru-RU"/>
              </w:rPr>
              <w:t>заполняется для каждого структурного подразделения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6408F">
              <w:rPr>
                <w:rFonts w:eastAsia="Times New Roman"/>
                <w:bCs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80" w:type="dxa"/>
          </w:tcPr>
          <w:p w:rsidR="0026408F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C5C77">
              <w:rPr>
                <w:rFonts w:eastAsia="Times New Roman"/>
                <w:bCs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tcBorders>
              <w:right w:val="single" w:sz="4" w:space="0" w:color="auto"/>
            </w:tcBorders>
          </w:tcPr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80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C5C77">
              <w:rPr>
                <w:rFonts w:eastAsia="Times New Roman"/>
                <w:bCs/>
                <w:sz w:val="24"/>
                <w:szCs w:val="24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tcBorders>
              <w:right w:val="single" w:sz="4" w:space="0" w:color="auto"/>
            </w:tcBorders>
          </w:tcPr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C5C77">
              <w:rPr>
                <w:rFonts w:eastAsia="Times New Roman"/>
                <w:bCs/>
                <w:sz w:val="24"/>
                <w:szCs w:val="24"/>
                <w:lang w:eastAsia="ru-RU"/>
              </w:rPr>
              <w:t>фамилия, имя, отчество;</w:t>
            </w:r>
          </w:p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C5C77">
              <w:rPr>
                <w:rFonts w:eastAsia="Times New Roman"/>
                <w:bCs/>
                <w:sz w:val="24"/>
                <w:szCs w:val="24"/>
                <w:lang w:eastAsia="ru-RU"/>
              </w:rPr>
              <w:t>должность;</w:t>
            </w:r>
          </w:p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C5C77">
              <w:rPr>
                <w:rFonts w:eastAsia="Times New Roman"/>
                <w:bCs/>
                <w:sz w:val="24"/>
                <w:szCs w:val="24"/>
                <w:lang w:eastAsia="ru-RU"/>
              </w:rPr>
              <w:t>контактный телефон;</w:t>
            </w:r>
          </w:p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 w:rsidRPr="005C5C77">
              <w:rPr>
                <w:rFonts w:eastAsia="Times New Roman"/>
                <w:bCs/>
                <w:sz w:val="24"/>
                <w:szCs w:val="24"/>
                <w:lang w:eastAsia="ru-RU"/>
              </w:rPr>
              <w:t>адрес электронной почты</w:t>
            </w: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2.3</w:t>
            </w:r>
          </w:p>
        </w:tc>
        <w:tc>
          <w:tcPr>
            <w:tcW w:w="3880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C5C77">
              <w:rPr>
                <w:rFonts w:eastAsia="Times New Roman"/>
                <w:bCs/>
                <w:sz w:val="24"/>
                <w:szCs w:val="24"/>
                <w:lang w:eastAsia="ru-RU"/>
              </w:rPr>
              <w:t>Место нахождения структурного подразделения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tcBorders>
              <w:right w:val="single" w:sz="4" w:space="0" w:color="auto"/>
            </w:tcBorders>
          </w:tcPr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C5C77">
              <w:rPr>
                <w:rFonts w:eastAsia="Times New Roman"/>
                <w:bCs/>
                <w:sz w:val="24"/>
                <w:szCs w:val="24"/>
                <w:lang w:eastAsia="ru-RU"/>
              </w:rPr>
              <w:t>почтовый индекс, федеральный округ, субъект Российской Федерации, город, улица (переулок, бульвар), N дома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2.4</w:t>
            </w:r>
          </w:p>
        </w:tc>
        <w:tc>
          <w:tcPr>
            <w:tcW w:w="3880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А</w:t>
            </w:r>
            <w:r w:rsidRPr="005C5C77">
              <w:rPr>
                <w:rFonts w:eastAsia="Times New Roman"/>
                <w:bCs/>
                <w:sz w:val="24"/>
                <w:szCs w:val="24"/>
                <w:lang w:eastAsia="ru-RU"/>
              </w:rPr>
              <w:t>дрес официального сайта структурного подразделения в сети "Интернет" (при наличии)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tcBorders>
              <w:right w:val="single" w:sz="4" w:space="0" w:color="auto"/>
            </w:tcBorders>
          </w:tcPr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C1E11" w:rsidRPr="002C1E11" w:rsidTr="00974642">
        <w:trPr>
          <w:trHeight w:val="454"/>
          <w:jc w:val="center"/>
        </w:trPr>
        <w:tc>
          <w:tcPr>
            <w:tcW w:w="704" w:type="dxa"/>
          </w:tcPr>
          <w:p w:rsidR="0026408F" w:rsidRPr="002C1E11" w:rsidRDefault="00974642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C1E11">
              <w:rPr>
                <w:rFonts w:eastAsia="Times New Roman"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880" w:type="dxa"/>
          </w:tcPr>
          <w:p w:rsidR="0026408F" w:rsidRPr="002C1E11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C1E1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Адрес электронной почты структурного подразделения (при </w:t>
            </w:r>
            <w:r w:rsidRPr="002C1E11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наличии)</w:t>
            </w:r>
          </w:p>
        </w:tc>
        <w:tc>
          <w:tcPr>
            <w:tcW w:w="2891" w:type="dxa"/>
          </w:tcPr>
          <w:p w:rsidR="0026408F" w:rsidRPr="002C1E11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tcBorders>
              <w:right w:val="single" w:sz="4" w:space="0" w:color="auto"/>
            </w:tcBorders>
          </w:tcPr>
          <w:p w:rsidR="0026408F" w:rsidRPr="002C1E11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8F" w:rsidRPr="002C1E11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C1E11" w:rsidRPr="002C1E11" w:rsidTr="00974642">
        <w:trPr>
          <w:trHeight w:val="454"/>
          <w:jc w:val="center"/>
        </w:trPr>
        <w:tc>
          <w:tcPr>
            <w:tcW w:w="704" w:type="dxa"/>
          </w:tcPr>
          <w:p w:rsidR="0026408F" w:rsidRPr="002C1E11" w:rsidRDefault="00974642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C1E11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3880" w:type="dxa"/>
          </w:tcPr>
          <w:p w:rsidR="0026408F" w:rsidRPr="002C1E11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C1E11">
              <w:rPr>
                <w:rFonts w:eastAsia="Times New Roman"/>
                <w:bCs/>
                <w:sz w:val="24"/>
                <w:szCs w:val="24"/>
                <w:lang w:eastAsia="ru-RU"/>
              </w:rPr>
              <w:t>Сведение о наличии положения о структурном подразделении с приложением копии указанного положения (при его наличии)</w:t>
            </w:r>
          </w:p>
        </w:tc>
        <w:tc>
          <w:tcPr>
            <w:tcW w:w="2891" w:type="dxa"/>
          </w:tcPr>
          <w:p w:rsidR="0026408F" w:rsidRPr="002C1E11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tcBorders>
              <w:right w:val="single" w:sz="4" w:space="0" w:color="auto"/>
            </w:tcBorders>
          </w:tcPr>
          <w:p w:rsidR="0026408F" w:rsidRPr="002C1E11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8F" w:rsidRPr="002C1E11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C1E11" w:rsidRPr="002C1E11" w:rsidTr="00974642">
        <w:trPr>
          <w:trHeight w:val="454"/>
          <w:jc w:val="center"/>
        </w:trPr>
        <w:tc>
          <w:tcPr>
            <w:tcW w:w="704" w:type="dxa"/>
          </w:tcPr>
          <w:p w:rsidR="0026408F" w:rsidRPr="002C1E11" w:rsidRDefault="00974642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C1E11">
              <w:rPr>
                <w:rFonts w:eastAsia="Times New Roman"/>
                <w:bCs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880" w:type="dxa"/>
          </w:tcPr>
          <w:p w:rsidR="0026408F" w:rsidRPr="002C1E11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C1E11">
              <w:rPr>
                <w:rFonts w:eastAsia="Times New Roman"/>
                <w:bCs/>
                <w:sz w:val="24"/>
                <w:szCs w:val="24"/>
                <w:lang w:eastAsia="ru-RU"/>
              </w:rPr>
              <w:t>Сведение о наличии положения об органах управления структурным подразделением с приложением копии указанного положения (при его наличии)</w:t>
            </w:r>
          </w:p>
        </w:tc>
        <w:tc>
          <w:tcPr>
            <w:tcW w:w="2891" w:type="dxa"/>
          </w:tcPr>
          <w:p w:rsidR="0026408F" w:rsidRPr="002C1E11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tcBorders>
              <w:right w:val="single" w:sz="4" w:space="0" w:color="auto"/>
            </w:tcBorders>
          </w:tcPr>
          <w:p w:rsidR="0026408F" w:rsidRPr="002C1E11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8F" w:rsidRPr="002C1E11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Pr="00130977" w:rsidRDefault="0026408F" w:rsidP="00974642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3097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0" w:type="dxa"/>
          </w:tcPr>
          <w:p w:rsidR="0026408F" w:rsidRPr="00130977" w:rsidRDefault="0026408F" w:rsidP="00974642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3097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30977">
              <w:rPr>
                <w:rFonts w:eastAsia="Times New Roman"/>
                <w:bCs/>
                <w:sz w:val="24"/>
                <w:szCs w:val="24"/>
                <w:lang w:eastAsia="ru-RU"/>
              </w:rPr>
              <w:t>Документы размещаются в формате *.</w:t>
            </w:r>
            <w:proofErr w:type="spellStart"/>
            <w:r w:rsidRPr="00130977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pdf</w:t>
            </w:r>
            <w:proofErr w:type="spellEnd"/>
            <w:r w:rsidRPr="0013097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. Учредительные документы и локальные нормативные акты сначала формируются в текстовом редакторе </w:t>
            </w:r>
            <w:r w:rsidRPr="00130977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MicrosoftWord</w:t>
            </w:r>
            <w:r w:rsidRPr="00130977">
              <w:rPr>
                <w:rFonts w:eastAsia="Times New Roman"/>
                <w:bCs/>
                <w:sz w:val="24"/>
                <w:szCs w:val="24"/>
                <w:lang w:eastAsia="ru-RU"/>
              </w:rPr>
              <w:t>, затем вставляются сканированные страницы с подписями и печатями.</w:t>
            </w:r>
          </w:p>
        </w:tc>
        <w:tc>
          <w:tcPr>
            <w:tcW w:w="2822" w:type="dxa"/>
            <w:tcBorders>
              <w:top w:val="single" w:sz="4" w:space="0" w:color="auto"/>
            </w:tcBorders>
          </w:tcPr>
          <w:p w:rsidR="0026408F" w:rsidRPr="005C5C77" w:rsidRDefault="000F336B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6408F">
              <w:rPr>
                <w:rFonts w:eastAsia="Times New Roman"/>
                <w:bCs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80" w:type="dxa"/>
          </w:tcPr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D52">
              <w:rPr>
                <w:rFonts w:eastAsia="Times New Roman"/>
                <w:bCs/>
                <w:sz w:val="24"/>
                <w:szCs w:val="24"/>
                <w:lang w:eastAsia="ru-RU"/>
              </w:rPr>
              <w:t>Устав образовательной организации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80" w:type="dxa"/>
          </w:tcPr>
          <w:p w:rsidR="0026408F" w:rsidRPr="00967D52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D52">
              <w:rPr>
                <w:rFonts w:eastAsia="Times New Roman"/>
                <w:bCs/>
                <w:sz w:val="24"/>
                <w:szCs w:val="24"/>
                <w:lang w:eastAsia="ru-RU"/>
              </w:rPr>
              <w:t>Лицензия на осуществление образовательной деятельности (с приложениями)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80" w:type="dxa"/>
          </w:tcPr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D52">
              <w:rPr>
                <w:rFonts w:eastAsia="Times New Roman"/>
                <w:bCs/>
                <w:sz w:val="24"/>
                <w:szCs w:val="24"/>
                <w:lang w:eastAsia="ru-RU"/>
              </w:rPr>
              <w:t>Свидетельство о государственной аккредитации (с приложениями)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880" w:type="dxa"/>
          </w:tcPr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D5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Правила приёма </w:t>
            </w:r>
            <w:proofErr w:type="gramStart"/>
            <w:r w:rsidRPr="00967D52">
              <w:rPr>
                <w:rFonts w:eastAsia="Times New Roman"/>
                <w:bCs/>
                <w:sz w:val="24"/>
                <w:szCs w:val="24"/>
                <w:lang w:eastAsia="ru-RU"/>
              </w:rPr>
              <w:t>поступающих</w:t>
            </w:r>
            <w:proofErr w:type="gramEnd"/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880" w:type="dxa"/>
          </w:tcPr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D52">
              <w:rPr>
                <w:rFonts w:eastAsia="Times New Roman"/>
                <w:bCs/>
                <w:sz w:val="24"/>
                <w:szCs w:val="24"/>
                <w:lang w:eastAsia="ru-RU"/>
              </w:rPr>
              <w:t>Режим занятий обучающихся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880" w:type="dxa"/>
          </w:tcPr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D5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Формы, периодичность и порядок текущего контроля успеваемости и промежуточной аттестации </w:t>
            </w:r>
            <w:proofErr w:type="gramStart"/>
            <w:r w:rsidRPr="00967D52">
              <w:rPr>
                <w:rFonts w:eastAsia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3880" w:type="dxa"/>
          </w:tcPr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D5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Порядок и основания перевода, отчисления и восстановления </w:t>
            </w:r>
            <w:proofErr w:type="gramStart"/>
            <w:r w:rsidRPr="00967D52">
              <w:rPr>
                <w:rFonts w:eastAsia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880" w:type="dxa"/>
          </w:tcPr>
          <w:p w:rsidR="0026408F" w:rsidRPr="00967D52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D52">
              <w:rPr>
                <w:rFonts w:eastAsia="Times New Roman"/>
                <w:bCs/>
                <w:sz w:val="24"/>
                <w:szCs w:val="24"/>
                <w:lang w:eastAsia="ru-RU"/>
              </w:rPr>
      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880" w:type="dxa"/>
          </w:tcPr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67D52">
              <w:rPr>
                <w:rFonts w:eastAsia="Times New Roman"/>
                <w:bCs/>
                <w:sz w:val="24"/>
                <w:szCs w:val="24"/>
                <w:lang w:eastAsia="ru-RU"/>
              </w:rPr>
              <w:t>План финансово-хозяйственной деятельности образовательной организации, утверждённый в установленном законодательством Российской Федерации порядке, или бюджетные сметы образовательной организации</w:t>
            </w:r>
            <w:proofErr w:type="gramEnd"/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3880" w:type="dxa"/>
          </w:tcPr>
          <w:p w:rsidR="0026408F" w:rsidRPr="00967D52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D5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Правила внутреннего распорядка </w:t>
            </w:r>
            <w:proofErr w:type="gramStart"/>
            <w:r w:rsidRPr="00967D52">
              <w:rPr>
                <w:rFonts w:eastAsia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3880" w:type="dxa"/>
          </w:tcPr>
          <w:p w:rsidR="0026408F" w:rsidRPr="00967D52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D52">
              <w:rPr>
                <w:rFonts w:eastAsia="Times New Roman"/>
                <w:bCs/>
                <w:sz w:val="24"/>
                <w:szCs w:val="24"/>
                <w:lang w:eastAsia="ru-RU"/>
              </w:rPr>
              <w:t>Правила внутреннего трудового распорядка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3880" w:type="dxa"/>
          </w:tcPr>
          <w:p w:rsidR="0026408F" w:rsidRPr="00967D52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D52">
              <w:rPr>
                <w:rFonts w:eastAsia="Times New Roman"/>
                <w:bCs/>
                <w:sz w:val="24"/>
                <w:szCs w:val="24"/>
                <w:lang w:eastAsia="ru-RU"/>
              </w:rPr>
              <w:t>Коллективный договор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3880" w:type="dxa"/>
          </w:tcPr>
          <w:p w:rsidR="0026408F" w:rsidRPr="00967D52" w:rsidRDefault="0026408F" w:rsidP="00974642">
            <w:pPr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D52">
              <w:rPr>
                <w:rFonts w:eastAsia="Times New Roman"/>
                <w:bCs/>
                <w:sz w:val="24"/>
                <w:szCs w:val="24"/>
                <w:lang w:eastAsia="ru-RU"/>
              </w:rPr>
              <w:t>Отчет о результатах самообследования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D5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Отчет о </w:t>
            </w:r>
            <w:proofErr w:type="spellStart"/>
            <w:r w:rsidRPr="00967D52">
              <w:rPr>
                <w:rFonts w:eastAsia="Times New Roman"/>
                <w:bCs/>
                <w:sz w:val="24"/>
                <w:szCs w:val="24"/>
                <w:lang w:eastAsia="ru-RU"/>
              </w:rPr>
              <w:t>самообследовании</w:t>
            </w:r>
            <w:proofErr w:type="spellEnd"/>
            <w:r w:rsidRPr="00967D5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включает в себя аналитическую часть и результаты анализа показателей</w:t>
            </w:r>
          </w:p>
        </w:tc>
        <w:tc>
          <w:tcPr>
            <w:tcW w:w="2822" w:type="dxa"/>
          </w:tcPr>
          <w:p w:rsidR="00671B12" w:rsidRPr="005C5C77" w:rsidRDefault="00671B12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71B1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не позднее 1 сентября текущего года</w:t>
            </w:r>
            <w:r w:rsidR="0092690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71B12">
              <w:rPr>
                <w:rFonts w:eastAsia="Times New Roman"/>
                <w:bCs/>
                <w:sz w:val="24"/>
                <w:szCs w:val="24"/>
                <w:lang w:eastAsia="ru-RU"/>
              </w:rPr>
              <w:t>для общеобразовательных организаций и дошкольных образовательных организаций</w:t>
            </w: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3880" w:type="dxa"/>
          </w:tcPr>
          <w:p w:rsidR="0026408F" w:rsidRPr="00967D52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D5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Документы о порядке оказания платных образовательных услуг. Документ об установлении размера </w:t>
            </w:r>
            <w:r w:rsidRPr="00967D52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платы за присмотр и уход за детьми (дошкольное образование), за содержание детей (проживание в интернате), за осуществление присмотра и ухода за детьми в группах продленного дня.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967D52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D52">
              <w:rPr>
                <w:rFonts w:eastAsia="Times New Roman"/>
                <w:bCs/>
                <w:sz w:val="24"/>
                <w:szCs w:val="24"/>
                <w:lang w:eastAsia="ru-RU"/>
              </w:rPr>
              <w:t>Образец договора об оказании платных образовательных услуг;</w:t>
            </w:r>
          </w:p>
          <w:p w:rsidR="0026408F" w:rsidRPr="00967D52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д</w:t>
            </w:r>
            <w:r w:rsidRPr="00967D5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окумент об утверждении стоимости </w:t>
            </w:r>
            <w:proofErr w:type="gramStart"/>
            <w:r w:rsidRPr="00967D52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обучения</w:t>
            </w:r>
            <w:proofErr w:type="gramEnd"/>
            <w:r w:rsidRPr="00967D5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 каждой образовательной программе;</w:t>
            </w:r>
          </w:p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</w:t>
            </w:r>
            <w:r w:rsidRPr="00967D52">
              <w:rPr>
                <w:rFonts w:eastAsia="Times New Roman"/>
                <w:bCs/>
                <w:sz w:val="24"/>
                <w:szCs w:val="24"/>
                <w:lang w:eastAsia="ru-RU"/>
              </w:rPr>
              <w:t>орядок оказания платных образовательных услуг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2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3.15</w:t>
            </w:r>
          </w:p>
        </w:tc>
        <w:tc>
          <w:tcPr>
            <w:tcW w:w="3880" w:type="dxa"/>
          </w:tcPr>
          <w:p w:rsidR="0026408F" w:rsidRPr="00967D52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D52">
              <w:rPr>
                <w:rFonts w:eastAsia="Times New Roman"/>
                <w:bCs/>
                <w:sz w:val="24"/>
                <w:szCs w:val="24"/>
                <w:lang w:eastAsia="ru-RU"/>
              </w:rPr>
              <w:t>Предписания органов, осуществляющих государственный контроль (надзор) в сфере образования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3880" w:type="dxa"/>
          </w:tcPr>
          <w:p w:rsidR="0026408F" w:rsidRPr="00967D52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D52">
              <w:rPr>
                <w:rFonts w:eastAsia="Times New Roman"/>
                <w:bCs/>
                <w:sz w:val="24"/>
                <w:szCs w:val="24"/>
                <w:lang w:eastAsia="ru-RU"/>
              </w:rPr>
              <w:t>Отчёты об исполнении предписаний органов, осуществляющих государственный контроль (надзор) в сфере образования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3880" w:type="dxa"/>
          </w:tcPr>
          <w:p w:rsidR="0026408F" w:rsidRPr="00967D52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67D5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Локальные нормативные акты (при наличии), определяющие размер платы за пользование жилым помещением и коммунальные услуги в общежитии для </w:t>
            </w:r>
            <w:proofErr w:type="gramStart"/>
            <w:r w:rsidRPr="00967D52">
              <w:rPr>
                <w:rFonts w:eastAsia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0" w:type="dxa"/>
          </w:tcPr>
          <w:p w:rsidR="0026408F" w:rsidRPr="00967D52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935973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Информация размещается по каждой образовательной программе</w:t>
            </w:r>
          </w:p>
        </w:tc>
        <w:tc>
          <w:tcPr>
            <w:tcW w:w="2822" w:type="dxa"/>
          </w:tcPr>
          <w:p w:rsidR="0026408F" w:rsidRPr="005C5C77" w:rsidRDefault="000F336B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6408F">
              <w:rPr>
                <w:rFonts w:eastAsia="Times New Roman"/>
                <w:bCs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Pr="00A67630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4.1</w:t>
            </w:r>
          </w:p>
        </w:tc>
        <w:tc>
          <w:tcPr>
            <w:tcW w:w="3880" w:type="dxa"/>
          </w:tcPr>
          <w:p w:rsidR="0026408F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Информация:</w:t>
            </w:r>
          </w:p>
          <w:p w:rsidR="0026408F" w:rsidRPr="00D3148B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3148B">
              <w:rPr>
                <w:rFonts w:eastAsia="Times New Roman"/>
                <w:bCs/>
                <w:sz w:val="24"/>
                <w:szCs w:val="24"/>
                <w:lang w:eastAsia="ru-RU"/>
              </w:rPr>
              <w:t>о реализуемых уровнях образования</w:t>
            </w:r>
            <w:r w:rsidRPr="00A67630">
              <w:rPr>
                <w:rFonts w:eastAsia="Times New Roman"/>
                <w:bCs/>
                <w:sz w:val="24"/>
                <w:szCs w:val="24"/>
                <w:lang w:eastAsia="ru-RU"/>
              </w:rPr>
              <w:t>;</w:t>
            </w:r>
          </w:p>
          <w:p w:rsidR="0026408F" w:rsidRPr="00D3148B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3148B">
              <w:rPr>
                <w:rFonts w:eastAsia="Times New Roman"/>
                <w:bCs/>
                <w:sz w:val="24"/>
                <w:szCs w:val="24"/>
                <w:lang w:eastAsia="ru-RU"/>
              </w:rPr>
              <w:t>о формах обучения</w:t>
            </w:r>
            <w:r w:rsidRPr="00A67630">
              <w:rPr>
                <w:rFonts w:eastAsia="Times New Roman"/>
                <w:bCs/>
                <w:sz w:val="24"/>
                <w:szCs w:val="24"/>
                <w:lang w:eastAsia="ru-RU"/>
              </w:rPr>
              <w:t>;</w:t>
            </w:r>
          </w:p>
          <w:p w:rsidR="0026408F" w:rsidRPr="00D3148B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3148B">
              <w:rPr>
                <w:rFonts w:eastAsia="Times New Roman"/>
                <w:bCs/>
                <w:sz w:val="24"/>
                <w:szCs w:val="24"/>
                <w:lang w:eastAsia="ru-RU"/>
              </w:rPr>
              <w:t>о нормативных сроках обучения</w:t>
            </w:r>
            <w:r w:rsidRPr="00A67630">
              <w:rPr>
                <w:rFonts w:eastAsia="Times New Roman"/>
                <w:bCs/>
                <w:sz w:val="24"/>
                <w:szCs w:val="24"/>
                <w:lang w:eastAsia="ru-RU"/>
              </w:rPr>
              <w:t>;</w:t>
            </w:r>
          </w:p>
          <w:p w:rsidR="0026408F" w:rsidRPr="00967D52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3148B">
              <w:rPr>
                <w:rFonts w:eastAsia="Times New Roman"/>
                <w:bCs/>
                <w:sz w:val="24"/>
                <w:szCs w:val="24"/>
                <w:lang w:eastAsia="ru-RU"/>
              </w:rPr>
              <w:t>о сроке действия государственной аккредитации образовательной программы (при наличии государственной аккредитации).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5C5C77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909DC"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Информацию рекомендуется представить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 табличной форме.</w:t>
            </w:r>
          </w:p>
        </w:tc>
        <w:tc>
          <w:tcPr>
            <w:tcW w:w="2822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Pr="00A67630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lastRenderedPageBreak/>
              <w:t>4.2</w:t>
            </w:r>
          </w:p>
        </w:tc>
        <w:tc>
          <w:tcPr>
            <w:tcW w:w="3880" w:type="dxa"/>
          </w:tcPr>
          <w:p w:rsidR="0026408F" w:rsidRPr="00A67630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Информация </w:t>
            </w:r>
            <w:r w:rsidRPr="00A67630">
              <w:rPr>
                <w:rFonts w:eastAsia="Times New Roman"/>
                <w:bCs/>
                <w:sz w:val="24"/>
                <w:szCs w:val="24"/>
                <w:lang w:eastAsia="ru-RU"/>
              </w:rPr>
              <w:t>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программой, а также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909DC"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Информацию рекомендуется представить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 табличной форме.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Разместить ссылки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документы в формате </w:t>
            </w:r>
            <w:r w:rsidRPr="00A67630">
              <w:rPr>
                <w:rFonts w:eastAsia="Times New Roman"/>
                <w:bCs/>
                <w:sz w:val="24"/>
                <w:szCs w:val="24"/>
                <w:lang w:eastAsia="ru-RU"/>
              </w:rPr>
              <w:t>*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pdf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:</w:t>
            </w:r>
          </w:p>
          <w:p w:rsidR="0026408F" w:rsidRPr="00A67630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о</w:t>
            </w:r>
            <w:r w:rsidRPr="00A67630">
              <w:rPr>
                <w:rFonts w:eastAsia="Times New Roman"/>
                <w:bCs/>
                <w:sz w:val="24"/>
                <w:szCs w:val="24"/>
                <w:lang w:eastAsia="ru-RU"/>
              </w:rPr>
              <w:t>писание образовательной программы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;</w:t>
            </w:r>
          </w:p>
          <w:p w:rsidR="0026408F" w:rsidRPr="00A67630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у</w:t>
            </w:r>
            <w:r w:rsidRPr="00A67630">
              <w:rPr>
                <w:rFonts w:eastAsia="Times New Roman"/>
                <w:bCs/>
                <w:sz w:val="24"/>
                <w:szCs w:val="24"/>
                <w:lang w:eastAsia="ru-RU"/>
              </w:rPr>
              <w:t>чебный план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;</w:t>
            </w:r>
          </w:p>
          <w:p w:rsidR="0026408F" w:rsidRPr="00A67630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а</w:t>
            </w:r>
            <w:r w:rsidRPr="00A67630">
              <w:rPr>
                <w:rFonts w:eastAsia="Times New Roman"/>
                <w:bCs/>
                <w:sz w:val="24"/>
                <w:szCs w:val="24"/>
                <w:lang w:eastAsia="ru-RU"/>
              </w:rPr>
              <w:t>ннотации к рабочим программам дисциплин (по каждой дисциплине в составе образовательной программы)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;</w:t>
            </w:r>
          </w:p>
          <w:p w:rsidR="0026408F" w:rsidRPr="00A67630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к</w:t>
            </w:r>
            <w:r w:rsidRPr="00A67630">
              <w:rPr>
                <w:rFonts w:eastAsia="Times New Roman"/>
                <w:bCs/>
                <w:sz w:val="24"/>
                <w:szCs w:val="24"/>
                <w:lang w:eastAsia="ru-RU"/>
              </w:rPr>
              <w:t>алендарный учебный график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;</w:t>
            </w:r>
          </w:p>
          <w:p w:rsidR="0026408F" w:rsidRPr="00A67630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м</w:t>
            </w:r>
            <w:r w:rsidRPr="00A67630">
              <w:rPr>
                <w:rFonts w:eastAsia="Times New Roman"/>
                <w:bCs/>
                <w:sz w:val="24"/>
                <w:szCs w:val="24"/>
                <w:lang w:eastAsia="ru-RU"/>
              </w:rPr>
              <w:t>етодические и иные документы, разработанные образовательной организацией для обеспечения образовательного процесса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2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Pr="000E12AD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880" w:type="dxa"/>
          </w:tcPr>
          <w:p w:rsidR="0026408F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E12AD"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Информация о численности обучающихся по реализуемым образовательным программам за счёт бюджетных ассигнований федерального бюджета, бюджетов субъектов Российской Федерации, местных бюджетов и по договорам об образовании за счёт средств физических и (или) юридических лиц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B909DC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909DC"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Информацию рекомендуется представить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 табличной форме.</w:t>
            </w:r>
          </w:p>
        </w:tc>
        <w:tc>
          <w:tcPr>
            <w:tcW w:w="2822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Pr="000E12AD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880" w:type="dxa"/>
          </w:tcPr>
          <w:p w:rsidR="0026408F" w:rsidRPr="000E12AD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E12AD"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Информация о результатах перевода, восстановления и отчисления (с приложением приказов)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B909DC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909DC"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Информацию рекомендуется представить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 табличной форме.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Разместить ссылки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документы в формате </w:t>
            </w:r>
            <w:r w:rsidRPr="00A67630">
              <w:rPr>
                <w:rFonts w:eastAsia="Times New Roman"/>
                <w:bCs/>
                <w:sz w:val="24"/>
                <w:szCs w:val="24"/>
                <w:lang w:eastAsia="ru-RU"/>
              </w:rPr>
              <w:t>*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pdf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822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Pr="000E12AD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880" w:type="dxa"/>
          </w:tcPr>
          <w:p w:rsidR="0026408F" w:rsidRPr="000E12AD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E12AD"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Информация о языках, на которых осуществляется образование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B909DC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Pr="000E12AD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880" w:type="dxa"/>
          </w:tcPr>
          <w:p w:rsidR="0026408F" w:rsidRPr="000E12AD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E12AD"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Информация о направлениях и результатах научной (научно-</w:t>
            </w:r>
            <w:r w:rsidRPr="000E12AD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исследовательской) деятельности и научно-исследовательской базе для её осуществления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B909DC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880" w:type="dxa"/>
          </w:tcPr>
          <w:p w:rsidR="0026408F" w:rsidRPr="000E12AD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E276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Образовательные стандарты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4E276F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E276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Подраздел должен содержать информацию о </w:t>
            </w:r>
            <w:r w:rsidRPr="004E276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федеральных государственных образовательных стандартах </w:t>
            </w:r>
            <w:r w:rsidRPr="004E276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 об </w:t>
            </w:r>
            <w:r w:rsidRPr="004E276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образовательных стандартах</w:t>
            </w:r>
            <w:r w:rsidRPr="004E276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4E276F">
              <w:rPr>
                <w:rFonts w:eastAsia="Times New Roman"/>
                <w:bCs/>
                <w:sz w:val="24"/>
                <w:szCs w:val="24"/>
                <w:lang w:eastAsia="ru-RU"/>
              </w:rPr>
              <w:tab/>
            </w:r>
          </w:p>
          <w:p w:rsidR="0026408F" w:rsidRPr="004E276F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E276F"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Информация должна быть представлена с приложением копий (при наличии).</w:t>
            </w:r>
          </w:p>
          <w:p w:rsidR="0026408F" w:rsidRPr="00B909DC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E276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Допускается вместо копий ФГОС и образовательных стандартов размещать в подразделе </w:t>
            </w:r>
            <w:r w:rsidRPr="004E276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гиперссылки </w:t>
            </w:r>
            <w:r w:rsidRPr="004E276F">
              <w:rPr>
                <w:rFonts w:eastAsia="Times New Roman"/>
                <w:bCs/>
                <w:sz w:val="24"/>
                <w:szCs w:val="24"/>
                <w:lang w:eastAsia="ru-RU"/>
              </w:rPr>
              <w:t>на соответствующие документы на сайте Минобрнауки России.</w:t>
            </w:r>
          </w:p>
        </w:tc>
        <w:tc>
          <w:tcPr>
            <w:tcW w:w="2822" w:type="dxa"/>
          </w:tcPr>
          <w:p w:rsidR="0026408F" w:rsidRPr="005C5C77" w:rsidRDefault="000F336B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6408F">
              <w:rPr>
                <w:rFonts w:eastAsia="Times New Roman"/>
                <w:bCs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0" w:type="dxa"/>
          </w:tcPr>
          <w:p w:rsidR="0026408F" w:rsidRPr="004E276F" w:rsidRDefault="0026408F" w:rsidP="00974642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E276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Руководство. Педагогический (научно-педагогический) состав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B909DC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</w:tcPr>
          <w:p w:rsidR="0026408F" w:rsidRPr="005C5C77" w:rsidRDefault="000F336B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6408F">
              <w:rPr>
                <w:rFonts w:eastAsia="Times New Roman"/>
                <w:bCs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80" w:type="dxa"/>
          </w:tcPr>
          <w:p w:rsidR="0026408F" w:rsidRPr="00C109C2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109C2"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Информация о руководителе образовательной организации, его заместителях, о руководителях филиалов образовательной организации (при их наличии)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B909DC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909DC"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Информацию рекомендуется представить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 табличной форме</w:t>
            </w:r>
          </w:p>
        </w:tc>
        <w:tc>
          <w:tcPr>
            <w:tcW w:w="2822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80" w:type="dxa"/>
          </w:tcPr>
          <w:p w:rsidR="0026408F" w:rsidRPr="00C109C2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109C2"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</w:t>
            </w:r>
            <w:r w:rsidR="00974642">
              <w:rPr>
                <w:rFonts w:eastAsia="Times New Roman"/>
                <w:bCs/>
                <w:sz w:val="24"/>
                <w:szCs w:val="24"/>
                <w:lang w:eastAsia="ru-RU"/>
              </w:rPr>
              <w:t>я</w:t>
            </w:r>
            <w:r w:rsidRPr="00C109C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 составе педагогических работников образовательной организации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B909DC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Р</w:t>
            </w:r>
            <w:r w:rsidRPr="004E276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екомендуется представить в виде таблицы (может быть </w:t>
            </w:r>
            <w:proofErr w:type="gramStart"/>
            <w:r w:rsidRPr="004E276F">
              <w:rPr>
                <w:rFonts w:eastAsia="Times New Roman"/>
                <w:bCs/>
                <w:sz w:val="24"/>
                <w:szCs w:val="24"/>
                <w:lang w:eastAsia="ru-RU"/>
              </w:rPr>
              <w:t>доступна</w:t>
            </w:r>
            <w:proofErr w:type="gramEnd"/>
            <w:r w:rsidRPr="004E276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для скачивания в форматах </w:t>
            </w:r>
            <w:proofErr w:type="spellStart"/>
            <w:r w:rsidRPr="004E276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pdf</w:t>
            </w:r>
            <w:proofErr w:type="spellEnd"/>
            <w:r w:rsidRPr="004E276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276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xls</w:t>
            </w:r>
            <w:proofErr w:type="spellEnd"/>
            <w:r w:rsidRPr="004E276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276F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xlsx</w:t>
            </w:r>
            <w:proofErr w:type="spellEnd"/>
            <w:r w:rsidRPr="004E276F">
              <w:rPr>
                <w:rFonts w:eastAsia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22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0" w:type="dxa"/>
          </w:tcPr>
          <w:p w:rsidR="0026408F" w:rsidRPr="00C109C2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109C2">
              <w:rPr>
                <w:rFonts w:eastAsia="Times New Roman"/>
                <w:bCs/>
                <w:sz w:val="24"/>
                <w:szCs w:val="24"/>
                <w:lang w:eastAsia="ru-RU"/>
              </w:rPr>
              <w:t>Материально-техническое обеспечение и оснащ</w:t>
            </w:r>
            <w:r w:rsidR="00974642"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r w:rsidRPr="00C109C2">
              <w:rPr>
                <w:rFonts w:eastAsia="Times New Roman"/>
                <w:bCs/>
                <w:sz w:val="24"/>
                <w:szCs w:val="24"/>
                <w:lang w:eastAsia="ru-RU"/>
              </w:rPr>
              <w:t>нность образовательного процесса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880" w:type="dxa"/>
          </w:tcPr>
          <w:p w:rsidR="0026408F" w:rsidRPr="00C109C2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109C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Информация о наличии зданий, строений, сооружений, территорий, необходимых для осуществления образовательной </w:t>
            </w:r>
            <w:r w:rsidRPr="00C109C2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909DC"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Информацию рекомендуется представить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 табличной форме.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Разместить ссылки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документы в формате </w:t>
            </w:r>
            <w:r w:rsidRPr="00A67630">
              <w:rPr>
                <w:rFonts w:eastAsia="Times New Roman"/>
                <w:bCs/>
                <w:sz w:val="24"/>
                <w:szCs w:val="24"/>
                <w:lang w:eastAsia="ru-RU"/>
              </w:rPr>
              <w:t>*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pdf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822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3880" w:type="dxa"/>
          </w:tcPr>
          <w:p w:rsidR="0026408F" w:rsidRPr="00C109C2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109C2"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Информация о наличии оборудованных учебных кабинетов, объектов для проведения практических занятий, в том числе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B909DC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909DC"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Информацию рекомендуется представить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 табличной форме.</w:t>
            </w:r>
          </w:p>
        </w:tc>
        <w:tc>
          <w:tcPr>
            <w:tcW w:w="2822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880" w:type="dxa"/>
          </w:tcPr>
          <w:p w:rsidR="0026408F" w:rsidRPr="00C109C2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109C2"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Информация о наличии библиотек, объектов питания и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B909DC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909DC"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Информацию рекомендуется представить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 табличной форме.</w:t>
            </w:r>
          </w:p>
        </w:tc>
        <w:tc>
          <w:tcPr>
            <w:tcW w:w="2822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880" w:type="dxa"/>
          </w:tcPr>
          <w:p w:rsidR="0026408F" w:rsidRPr="00C109C2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109C2"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Информация о наличии объектов спорта, в том числе инвалидов и лиц с ограниченными возможностями здоровья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B909DC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909DC"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Информацию рекомендуется представить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 табличной форме.</w:t>
            </w:r>
          </w:p>
        </w:tc>
        <w:tc>
          <w:tcPr>
            <w:tcW w:w="2822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3880" w:type="dxa"/>
          </w:tcPr>
          <w:p w:rsidR="0026408F" w:rsidRPr="00C109C2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109C2"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Информация о наличии средств обучения и воспитания, в том числе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B909DC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3880" w:type="dxa"/>
          </w:tcPr>
          <w:p w:rsidR="0026408F" w:rsidRPr="00C109C2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109C2"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Информация об обеспечении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B909DC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75F81">
              <w:rPr>
                <w:rFonts w:eastAsia="Times New Roman"/>
                <w:bCs/>
                <w:sz w:val="24"/>
                <w:szCs w:val="24"/>
                <w:lang w:eastAsia="ru-RU"/>
              </w:rPr>
              <w:t>обеспечение беспрепятственного доступа в аудитории, туалетные и другие помещения, а также пребывания (в том числе наличие пандусов, подъёмников, поручней, расширенных дверных проёмов, лифтов</w:t>
            </w:r>
            <w:proofErr w:type="gramEnd"/>
          </w:p>
        </w:tc>
        <w:tc>
          <w:tcPr>
            <w:tcW w:w="2822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7.7</w:t>
            </w:r>
          </w:p>
        </w:tc>
        <w:tc>
          <w:tcPr>
            <w:tcW w:w="3880" w:type="dxa"/>
          </w:tcPr>
          <w:p w:rsidR="0026408F" w:rsidRPr="00C109C2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109C2"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Информация об обеспечении доступа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B909DC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3880" w:type="dxa"/>
          </w:tcPr>
          <w:p w:rsidR="0026408F" w:rsidRPr="00C109C2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109C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Электронные образовательные ресурсы, к которым обеспечивается доступ </w:t>
            </w:r>
            <w:proofErr w:type="gramStart"/>
            <w:r w:rsidRPr="00C109C2">
              <w:rPr>
                <w:rFonts w:eastAsia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109C2">
              <w:rPr>
                <w:rFonts w:eastAsia="Times New Roman"/>
                <w:bCs/>
                <w:sz w:val="24"/>
                <w:szCs w:val="24"/>
                <w:lang w:eastAsia="ru-RU"/>
              </w:rPr>
              <w:t>, в том числе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974642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</w:t>
            </w:r>
            <w:r w:rsidRPr="00D75F8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еречень предоставляется для скачивания </w:t>
            </w:r>
            <w:r w:rsidRPr="00974642">
              <w:rPr>
                <w:rFonts w:eastAsia="Times New Roman"/>
                <w:bCs/>
                <w:sz w:val="24"/>
                <w:szCs w:val="24"/>
                <w:lang w:eastAsia="ru-RU"/>
              </w:rPr>
              <w:t>в формате *.</w:t>
            </w:r>
            <w:r w:rsidRPr="00974642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doc</w:t>
            </w:r>
            <w:r w:rsidRPr="0097464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или *.</w:t>
            </w:r>
            <w:proofErr w:type="spellStart"/>
            <w:r w:rsidRPr="00974642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pdf</w:t>
            </w:r>
            <w:proofErr w:type="spellEnd"/>
          </w:p>
          <w:p w:rsidR="0026408F" w:rsidRPr="00974642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74642">
              <w:rPr>
                <w:rFonts w:eastAsia="Times New Roman"/>
                <w:bCs/>
                <w:sz w:val="24"/>
                <w:szCs w:val="24"/>
                <w:lang w:eastAsia="ru-RU"/>
              </w:rPr>
              <w:t>рекомендуется включить следующие ссылки:</w:t>
            </w:r>
          </w:p>
          <w:p w:rsidR="0026408F" w:rsidRPr="00974642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74642">
              <w:rPr>
                <w:rFonts w:eastAsia="Times New Roman"/>
                <w:bCs/>
                <w:sz w:val="24"/>
                <w:szCs w:val="24"/>
                <w:lang w:eastAsia="ru-RU"/>
              </w:rPr>
              <w:t>Министерство образования и науки Российской Федерации (http://минобрнауки</w:t>
            </w:r>
            <w:proofErr w:type="gramStart"/>
            <w:r w:rsidRPr="00974642">
              <w:rPr>
                <w:rFonts w:eastAsia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974642">
              <w:rPr>
                <w:rFonts w:eastAsia="Times New Roman"/>
                <w:bCs/>
                <w:sz w:val="24"/>
                <w:szCs w:val="24"/>
                <w:lang w:eastAsia="ru-RU"/>
              </w:rPr>
              <w:t>ф/)</w:t>
            </w:r>
          </w:p>
          <w:p w:rsidR="0026408F" w:rsidRPr="00974642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74642">
              <w:rPr>
                <w:rFonts w:eastAsia="Times New Roman"/>
                <w:bCs/>
                <w:sz w:val="24"/>
                <w:szCs w:val="24"/>
                <w:lang w:eastAsia="ru-RU"/>
              </w:rPr>
              <w:t>Федеральный портал "Российское образование" (</w:t>
            </w:r>
            <w:hyperlink r:id="rId10" w:history="1">
              <w:r w:rsidRPr="00974642">
                <w:rPr>
                  <w:sz w:val="24"/>
                  <w:szCs w:val="24"/>
                  <w:lang w:eastAsia="ru-RU"/>
                </w:rPr>
                <w:t>http://www.edu.ru/</w:t>
              </w:r>
            </w:hyperlink>
            <w:r w:rsidRPr="00974642">
              <w:rPr>
                <w:rFonts w:eastAsia="Times New Roman"/>
                <w:bCs/>
                <w:sz w:val="24"/>
                <w:szCs w:val="24"/>
                <w:lang w:eastAsia="ru-RU"/>
              </w:rPr>
              <w:t>)</w:t>
            </w:r>
          </w:p>
          <w:p w:rsidR="0026408F" w:rsidRPr="00974642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74642"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Информационная система "Единое окно доступа к образовательным ресурсам" (</w:t>
            </w:r>
            <w:hyperlink r:id="rId11" w:history="1">
              <w:r w:rsidRPr="00974642">
                <w:rPr>
                  <w:sz w:val="24"/>
                  <w:szCs w:val="24"/>
                  <w:lang w:eastAsia="ru-RU"/>
                </w:rPr>
                <w:t>http://window.edu.ru/</w:t>
              </w:r>
            </w:hyperlink>
            <w:r w:rsidRPr="00974642">
              <w:rPr>
                <w:rFonts w:eastAsia="Times New Roman"/>
                <w:bCs/>
                <w:sz w:val="24"/>
                <w:szCs w:val="24"/>
                <w:lang w:eastAsia="ru-RU"/>
              </w:rPr>
              <w:t>)</w:t>
            </w:r>
          </w:p>
          <w:p w:rsidR="0026408F" w:rsidRPr="00974642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74642">
              <w:rPr>
                <w:rFonts w:eastAsia="Times New Roman"/>
                <w:bCs/>
                <w:sz w:val="24"/>
                <w:szCs w:val="24"/>
                <w:lang w:eastAsia="ru-RU"/>
              </w:rPr>
              <w:t>Единая коллекция цифровых образовательных ресурсов (</w:t>
            </w:r>
            <w:hyperlink r:id="rId12" w:history="1">
              <w:r w:rsidRPr="00974642">
                <w:rPr>
                  <w:sz w:val="24"/>
                  <w:szCs w:val="24"/>
                  <w:lang w:eastAsia="ru-RU"/>
                </w:rPr>
                <w:t>http://school-collection.edu.ru/</w:t>
              </w:r>
            </w:hyperlink>
            <w:r w:rsidRPr="00974642">
              <w:rPr>
                <w:rFonts w:eastAsia="Times New Roman"/>
                <w:bCs/>
                <w:sz w:val="24"/>
                <w:szCs w:val="24"/>
                <w:lang w:eastAsia="ru-RU"/>
              </w:rPr>
              <w:t>)</w:t>
            </w:r>
          </w:p>
          <w:p w:rsidR="0026408F" w:rsidRPr="00974642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74642">
              <w:rPr>
                <w:rFonts w:eastAsia="Times New Roman"/>
                <w:bCs/>
                <w:sz w:val="24"/>
                <w:szCs w:val="24"/>
                <w:lang w:eastAsia="ru-RU"/>
              </w:rPr>
              <w:t>Федеральный центр информационно-образовательных ресурсов (</w:t>
            </w:r>
            <w:hyperlink r:id="rId13" w:history="1">
              <w:r w:rsidRPr="00974642">
                <w:rPr>
                  <w:sz w:val="24"/>
                  <w:szCs w:val="24"/>
                  <w:lang w:eastAsia="ru-RU"/>
                </w:rPr>
                <w:t>http://fcior.edu.ru/</w:t>
              </w:r>
            </w:hyperlink>
            <w:r w:rsidRPr="00974642">
              <w:rPr>
                <w:rFonts w:eastAsia="Times New Roman"/>
                <w:bCs/>
                <w:sz w:val="24"/>
                <w:szCs w:val="24"/>
                <w:lang w:eastAsia="ru-RU"/>
              </w:rPr>
              <w:t>)</w:t>
            </w:r>
          </w:p>
          <w:p w:rsidR="0026408F" w:rsidRPr="00974642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74642">
              <w:rPr>
                <w:rFonts w:eastAsia="Times New Roman"/>
                <w:bCs/>
                <w:sz w:val="24"/>
                <w:szCs w:val="24"/>
                <w:lang w:eastAsia="ru-RU"/>
              </w:rPr>
              <w:t>Электронные библиотечные системы и ресурсы (http://www.tih.kubsu.ru/informatsionnie-resursi/elektronnie-resursi-nb.html)</w:t>
            </w:r>
          </w:p>
          <w:p w:rsidR="0026408F" w:rsidRPr="00B909DC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74642"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Информационный ресурс библиотеки образовательной организации</w:t>
            </w:r>
          </w:p>
        </w:tc>
        <w:tc>
          <w:tcPr>
            <w:tcW w:w="2822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3880" w:type="dxa"/>
          </w:tcPr>
          <w:p w:rsidR="0026408F" w:rsidRPr="00C109C2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109C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Информация о наличии </w:t>
            </w:r>
            <w:r w:rsidRPr="00C109C2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B909DC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880" w:type="dxa"/>
          </w:tcPr>
          <w:p w:rsidR="0026408F" w:rsidRPr="00D75F81" w:rsidRDefault="0026408F" w:rsidP="00974642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109C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Стипендии и иные виды материальной поддержки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B909DC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</w:tcPr>
          <w:p w:rsidR="0026408F" w:rsidRPr="005C5C77" w:rsidRDefault="000F336B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6408F">
              <w:rPr>
                <w:rFonts w:eastAsia="Times New Roman"/>
                <w:bCs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880" w:type="dxa"/>
          </w:tcPr>
          <w:p w:rsidR="0026408F" w:rsidRPr="001742CA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742CA"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Информация о наличии и условиях предоставления стипендий, мер социальной поддержки и иных видов материальной поддержки с копиями нормативных актов</w:t>
            </w:r>
          </w:p>
          <w:p w:rsidR="0026408F" w:rsidRPr="001742CA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Разместить ссылки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документы в формате </w:t>
            </w:r>
            <w:r w:rsidRPr="00A67630">
              <w:rPr>
                <w:rFonts w:eastAsia="Times New Roman"/>
                <w:bCs/>
                <w:sz w:val="24"/>
                <w:szCs w:val="24"/>
                <w:lang w:eastAsia="ru-RU"/>
              </w:rPr>
              <w:t>*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pdf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:</w:t>
            </w:r>
          </w:p>
          <w:p w:rsidR="0026408F" w:rsidRPr="0033398C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</w:t>
            </w:r>
            <w:r w:rsidRPr="0033398C">
              <w:rPr>
                <w:rFonts w:eastAsia="Times New Roman"/>
                <w:bCs/>
                <w:sz w:val="24"/>
                <w:szCs w:val="24"/>
                <w:lang w:eastAsia="ru-RU"/>
              </w:rPr>
              <w:t>риказ образовательной организации "Об установлении стипендий студентам на NN учебный год" (при наличии);</w:t>
            </w:r>
          </w:p>
          <w:p w:rsidR="0026408F" w:rsidRPr="0033398C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3398C">
              <w:rPr>
                <w:rFonts w:eastAsia="Times New Roman"/>
                <w:bCs/>
                <w:sz w:val="24"/>
                <w:szCs w:val="24"/>
                <w:lang w:eastAsia="ru-RU"/>
              </w:rPr>
              <w:t>приказ образовательной организации "О создании стипендиальной комиссии на NN учебный год" (при наличии);</w:t>
            </w:r>
          </w:p>
          <w:p w:rsidR="0026408F" w:rsidRPr="0033398C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3398C">
              <w:rPr>
                <w:rFonts w:eastAsia="Times New Roman"/>
                <w:bCs/>
                <w:sz w:val="24"/>
                <w:szCs w:val="24"/>
                <w:lang w:eastAsia="ru-RU"/>
              </w:rPr>
              <w:t>положение о стипендиальной комиссии образовательной организации (при наличии);</w:t>
            </w:r>
          </w:p>
          <w:p w:rsidR="0026408F" w:rsidRPr="0033398C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3398C">
              <w:rPr>
                <w:rFonts w:eastAsia="Times New Roman"/>
                <w:bCs/>
                <w:sz w:val="24"/>
                <w:szCs w:val="24"/>
                <w:lang w:eastAsia="ru-RU"/>
              </w:rPr>
              <w:t>положение о стипендиальном обеспечении и других формах материальной поддержки студентов, аспирантов и докторантов образовательной организации (при наличии);</w:t>
            </w:r>
          </w:p>
          <w:p w:rsidR="0026408F" w:rsidRPr="0033398C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3398C">
              <w:rPr>
                <w:rFonts w:eastAsia="Times New Roman"/>
                <w:bCs/>
                <w:sz w:val="24"/>
                <w:szCs w:val="24"/>
                <w:lang w:eastAsia="ru-RU"/>
              </w:rPr>
              <w:t>изменения и дополнения в Положение о стипендиальном обеспечении и других формах материальной поддержки студентов, аспирантов и докторантов образовательной организации (при наличии);</w:t>
            </w:r>
          </w:p>
          <w:p w:rsidR="0026408F" w:rsidRPr="0033398C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3398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Постановление Правительства РФ от 17.12.2016 № 1390 «О формировании </w:t>
            </w:r>
            <w:r w:rsidRPr="0033398C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стипендиального фонда»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2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8.2</w:t>
            </w:r>
          </w:p>
        </w:tc>
        <w:tc>
          <w:tcPr>
            <w:tcW w:w="3880" w:type="dxa"/>
          </w:tcPr>
          <w:p w:rsidR="0026408F" w:rsidRPr="001742CA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742C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Информация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</w:t>
            </w:r>
            <w:proofErr w:type="gramStart"/>
            <w:r w:rsidRPr="001742CA">
              <w:rPr>
                <w:rFonts w:eastAsia="Times New Roman"/>
                <w:bCs/>
                <w:sz w:val="24"/>
                <w:szCs w:val="24"/>
                <w:lang w:eastAsia="ru-RU"/>
              </w:rPr>
              <w:t>для</w:t>
            </w:r>
            <w:proofErr w:type="gramEnd"/>
            <w:r w:rsidRPr="001742C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иногородних обучающихся</w:t>
            </w:r>
          </w:p>
          <w:p w:rsidR="0026408F" w:rsidRPr="001742CA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909DC"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Информацию рекомендуется представить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 табличной форме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азместить ссылки на документы в формате </w:t>
            </w:r>
            <w:r w:rsidRPr="00A67630">
              <w:rPr>
                <w:rFonts w:eastAsia="Times New Roman"/>
                <w:bCs/>
                <w:sz w:val="24"/>
                <w:szCs w:val="24"/>
                <w:lang w:eastAsia="ru-RU"/>
              </w:rPr>
              <w:t>*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pdf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:</w:t>
            </w:r>
          </w:p>
          <w:p w:rsidR="0026408F" w:rsidRPr="001742CA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742CA">
              <w:rPr>
                <w:rFonts w:eastAsia="Times New Roman"/>
                <w:bCs/>
                <w:sz w:val="24"/>
                <w:szCs w:val="24"/>
                <w:lang w:eastAsia="ru-RU"/>
              </w:rPr>
              <w:t>акт проверки общежитий, интернатов ОО (при наличии);</w:t>
            </w:r>
          </w:p>
          <w:p w:rsidR="0026408F" w:rsidRPr="001742CA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742CA">
              <w:rPr>
                <w:rFonts w:eastAsia="Times New Roman"/>
                <w:bCs/>
                <w:sz w:val="24"/>
                <w:szCs w:val="24"/>
                <w:lang w:eastAsia="ru-RU"/>
              </w:rPr>
              <w:t>договор найма жилого помещения в студенческом общежитии, интернате (при наличии);</w:t>
            </w:r>
          </w:p>
          <w:p w:rsidR="0026408F" w:rsidRPr="001742CA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742CA">
              <w:rPr>
                <w:rFonts w:eastAsia="Times New Roman"/>
                <w:bCs/>
                <w:sz w:val="24"/>
                <w:szCs w:val="24"/>
                <w:lang w:eastAsia="ru-RU"/>
              </w:rPr>
              <w:t>положение о студенческом общежитии, интернате ОО (при наличии)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2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880" w:type="dxa"/>
          </w:tcPr>
          <w:p w:rsidR="0026408F" w:rsidRPr="001742CA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742CA"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Информация об условиях предоставления жилого помещения в общежитии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742CA">
              <w:rPr>
                <w:rFonts w:eastAsia="Times New Roman"/>
                <w:bCs/>
                <w:sz w:val="24"/>
                <w:szCs w:val="24"/>
                <w:lang w:eastAsia="ru-RU"/>
              </w:rPr>
              <w:t>Должна быть продублирована информация и размещена ссылка на подраздел «Документы»:</w:t>
            </w:r>
          </w:p>
          <w:p w:rsidR="0026408F" w:rsidRPr="001742CA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742C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локальные нормативные акты (при наличии), определяющие размер платы за пользование жилым помещением и коммунальные услуги в общежитии для </w:t>
            </w:r>
            <w:proofErr w:type="gramStart"/>
            <w:r w:rsidRPr="001742CA">
              <w:rPr>
                <w:rFonts w:eastAsia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742CA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2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3880" w:type="dxa"/>
          </w:tcPr>
          <w:p w:rsidR="0026408F" w:rsidRPr="001742CA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742CA"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Информация о трудоустройстве выпускников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B909DC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909DC"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Информацию рекомендуется представить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 табличной форме (за 3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последних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года)</w:t>
            </w:r>
          </w:p>
        </w:tc>
        <w:tc>
          <w:tcPr>
            <w:tcW w:w="2822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0" w:type="dxa"/>
          </w:tcPr>
          <w:p w:rsidR="0026408F" w:rsidRPr="00D75F81" w:rsidRDefault="0026408F" w:rsidP="00974642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Платные образовательные услуги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B909DC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742CA">
              <w:rPr>
                <w:rFonts w:eastAsia="Times New Roman"/>
                <w:bCs/>
                <w:sz w:val="24"/>
                <w:szCs w:val="24"/>
                <w:lang w:eastAsia="ru-RU"/>
              </w:rPr>
              <w:t>Должна быть продублирована информация и размещена ссылка на подраздел «Документы»</w:t>
            </w:r>
          </w:p>
        </w:tc>
        <w:tc>
          <w:tcPr>
            <w:tcW w:w="2822" w:type="dxa"/>
          </w:tcPr>
          <w:p w:rsidR="0026408F" w:rsidRPr="005C5C77" w:rsidRDefault="000F336B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6408F">
              <w:rPr>
                <w:rFonts w:eastAsia="Times New Roman"/>
                <w:bCs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880" w:type="dxa"/>
          </w:tcPr>
          <w:p w:rsidR="0026408F" w:rsidRPr="006D4158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D4158"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Информация о порядке оказания платных образовательных услуг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Разместить ссылки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документы в формате </w:t>
            </w:r>
            <w:r w:rsidRPr="00A67630">
              <w:rPr>
                <w:rFonts w:eastAsia="Times New Roman"/>
                <w:bCs/>
                <w:sz w:val="24"/>
                <w:szCs w:val="24"/>
                <w:lang w:eastAsia="ru-RU"/>
              </w:rPr>
              <w:t>*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6D4158">
              <w:rPr>
                <w:rFonts w:eastAsia="Times New Roman"/>
                <w:bCs/>
                <w:sz w:val="24"/>
                <w:szCs w:val="24"/>
                <w:lang w:eastAsia="ru-RU"/>
              </w:rPr>
              <w:t>pdf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:</w:t>
            </w:r>
          </w:p>
          <w:p w:rsidR="0026408F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742C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Документы о порядке оказания платных образовательных услуг. Документ об установлении размера </w:t>
            </w:r>
            <w:r w:rsidRPr="001742CA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платы за присмотр и уход за детьми (дошкольное образование), за содержание детей (проживание в интернате), за осуществление присмотра и ухода за детьми в группах продленного дня.</w:t>
            </w:r>
          </w:p>
          <w:p w:rsidR="0026408F" w:rsidRPr="001742CA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742CA">
              <w:rPr>
                <w:rFonts w:eastAsia="Times New Roman"/>
                <w:bCs/>
                <w:sz w:val="24"/>
                <w:szCs w:val="24"/>
                <w:lang w:eastAsia="ru-RU"/>
              </w:rPr>
              <w:t>Образец договора об оказании платных образовательных услуг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  <w:p w:rsidR="0026408F" w:rsidRPr="001742CA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742C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Документ об утверждении стоимости </w:t>
            </w:r>
            <w:proofErr w:type="gramStart"/>
            <w:r w:rsidRPr="001742CA">
              <w:rPr>
                <w:rFonts w:eastAsia="Times New Roman"/>
                <w:bCs/>
                <w:sz w:val="24"/>
                <w:szCs w:val="24"/>
                <w:lang w:eastAsia="ru-RU"/>
              </w:rPr>
              <w:t>обучения</w:t>
            </w:r>
            <w:proofErr w:type="gramEnd"/>
            <w:r w:rsidRPr="001742C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 каждой образовательной программе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  <w:p w:rsidR="0026408F" w:rsidRPr="00B909DC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742CA">
              <w:rPr>
                <w:rFonts w:eastAsia="Times New Roman"/>
                <w:bCs/>
                <w:sz w:val="24"/>
                <w:szCs w:val="24"/>
                <w:lang w:eastAsia="ru-RU"/>
              </w:rPr>
              <w:t>Порядок оказания платных образовательных услуг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2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880" w:type="dxa"/>
          </w:tcPr>
          <w:p w:rsidR="0026408F" w:rsidRPr="00D75F81" w:rsidRDefault="0026408F" w:rsidP="00974642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D415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Финансово-хозяйственная деятельность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B909DC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</w:tcPr>
          <w:p w:rsidR="0026408F" w:rsidRPr="005C5C77" w:rsidRDefault="000F336B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6408F">
              <w:rPr>
                <w:rFonts w:eastAsia="Times New Roman"/>
                <w:bCs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880" w:type="dxa"/>
          </w:tcPr>
          <w:p w:rsidR="0026408F" w:rsidRPr="006D4158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D4158"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B909DC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909DC"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Информацию рекомендуется представить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в табличной форме</w:t>
            </w:r>
          </w:p>
        </w:tc>
        <w:tc>
          <w:tcPr>
            <w:tcW w:w="2822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3880" w:type="dxa"/>
          </w:tcPr>
          <w:p w:rsidR="0026408F" w:rsidRPr="006D4158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D4158"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Информация о поступлении финансовых и материальных средств и об их расходовании по итогам финансового года</w:t>
            </w:r>
          </w:p>
          <w:p w:rsidR="0026408F" w:rsidRPr="006D4158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6D4158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D4158">
              <w:rPr>
                <w:rFonts w:eastAsia="Times New Roman"/>
                <w:bCs/>
                <w:sz w:val="24"/>
                <w:szCs w:val="24"/>
                <w:lang w:eastAsia="ru-RU"/>
              </w:rPr>
              <w:t>Должна быть размещена ссылка на утверждённый план финансово-хозяйственной деятельности образовательной организации планового года из подраздела "Документы:</w:t>
            </w:r>
          </w:p>
          <w:p w:rsidR="0026408F" w:rsidRPr="00B909DC" w:rsidRDefault="0026408F" w:rsidP="00974642">
            <w:pPr>
              <w:tabs>
                <w:tab w:val="num" w:pos="720"/>
              </w:tabs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D415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План финансово-хозяйственной </w:t>
            </w:r>
            <w:r w:rsidRPr="006D4158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деятельности образовательной организации, утверждённый в установленном законодательством Российской Федерации порядке, или бюджетные сметы образовательной организации</w:t>
            </w:r>
            <w:proofErr w:type="gram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r w:rsidRPr="006D4158">
              <w:rPr>
                <w:rFonts w:eastAsia="Times New Roman"/>
                <w:bCs/>
                <w:sz w:val="24"/>
                <w:szCs w:val="24"/>
                <w:lang w:eastAsia="ru-RU"/>
              </w:rPr>
              <w:t>Ц</w:t>
            </w:r>
            <w:proofErr w:type="gramEnd"/>
            <w:r w:rsidRPr="006D4158">
              <w:rPr>
                <w:rFonts w:eastAsia="Times New Roman"/>
                <w:bCs/>
                <w:sz w:val="24"/>
                <w:szCs w:val="24"/>
                <w:lang w:eastAsia="ru-RU"/>
              </w:rPr>
              <w:t>елесообразно указать ссылку на информацию, размещаемую на сайте http://bus.gov.ru (для государственных (муниципальных) учреждений).</w:t>
            </w:r>
          </w:p>
        </w:tc>
        <w:tc>
          <w:tcPr>
            <w:tcW w:w="2822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880" w:type="dxa"/>
          </w:tcPr>
          <w:p w:rsidR="0026408F" w:rsidRPr="00D75F81" w:rsidRDefault="0026408F" w:rsidP="00974642">
            <w:pPr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D415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Вакантные места для приема (перевода)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B909DC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</w:tcPr>
          <w:p w:rsidR="0026408F" w:rsidRPr="005C5C77" w:rsidRDefault="000F336B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6408F">
              <w:rPr>
                <w:rFonts w:eastAsia="Times New Roman"/>
                <w:bCs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880" w:type="dxa"/>
          </w:tcPr>
          <w:p w:rsidR="0026408F" w:rsidRPr="006D4158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D4158"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Информация о количестве вакантных мест для приема (перевода) по каждой образовательной программе, профессии, специальности, направлению подготовки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B909DC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Актуальные данные текущего года</w:t>
            </w:r>
          </w:p>
        </w:tc>
      </w:tr>
      <w:tr w:rsidR="0026408F" w:rsidRPr="00093116" w:rsidTr="00974642">
        <w:trPr>
          <w:trHeight w:val="454"/>
          <w:jc w:val="center"/>
        </w:trPr>
        <w:tc>
          <w:tcPr>
            <w:tcW w:w="14560" w:type="dxa"/>
            <w:gridSpan w:val="5"/>
            <w:vAlign w:val="center"/>
          </w:tcPr>
          <w:p w:rsidR="0026408F" w:rsidRPr="00093116" w:rsidRDefault="0026408F" w:rsidP="00974642">
            <w:pPr>
              <w:pStyle w:val="a9"/>
              <w:numPr>
                <w:ilvl w:val="0"/>
                <w:numId w:val="4"/>
              </w:numPr>
              <w:tabs>
                <w:tab w:val="left" w:pos="295"/>
              </w:tabs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Абитуриенту</w:t>
            </w: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0" w:type="dxa"/>
          </w:tcPr>
          <w:p w:rsidR="0026408F" w:rsidRPr="006D4158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D4158"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Информация о количестве вакантных мест для приема (перевода) по каждой образовательной программе, профессии, специальности, направлению подготовки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B909DC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Разместить ссылки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документы в формате </w:t>
            </w:r>
            <w:r w:rsidRPr="00A67630">
              <w:rPr>
                <w:rFonts w:eastAsia="Times New Roman"/>
                <w:bCs/>
                <w:sz w:val="24"/>
                <w:szCs w:val="24"/>
                <w:lang w:eastAsia="ru-RU"/>
              </w:rPr>
              <w:t>*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pdf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822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76BE1">
              <w:rPr>
                <w:rFonts w:eastAsia="Times New Roman"/>
                <w:bCs/>
                <w:sz w:val="24"/>
                <w:szCs w:val="24"/>
                <w:lang w:eastAsia="ru-RU"/>
              </w:rPr>
              <w:t>Приказы о зачислении на обучение размещаются в день их изданияи должны быть доступны пользователям официального сайта в течение 6 месяцев со дня их издания</w:t>
            </w:r>
          </w:p>
        </w:tc>
      </w:tr>
      <w:tr w:rsidR="0026408F" w:rsidRPr="00093116" w:rsidTr="00974642">
        <w:trPr>
          <w:trHeight w:val="454"/>
          <w:jc w:val="center"/>
        </w:trPr>
        <w:tc>
          <w:tcPr>
            <w:tcW w:w="14560" w:type="dxa"/>
            <w:gridSpan w:val="5"/>
            <w:vAlign w:val="center"/>
          </w:tcPr>
          <w:p w:rsidR="0026408F" w:rsidRPr="00093116" w:rsidRDefault="0026408F" w:rsidP="00974642">
            <w:pPr>
              <w:pStyle w:val="a9"/>
              <w:numPr>
                <w:ilvl w:val="0"/>
                <w:numId w:val="4"/>
              </w:numPr>
              <w:tabs>
                <w:tab w:val="left" w:pos="295"/>
              </w:tabs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Персональные данные</w:t>
            </w:r>
          </w:p>
        </w:tc>
      </w:tr>
      <w:tr w:rsidR="0026408F" w:rsidRPr="005C5C77" w:rsidTr="00974642">
        <w:trPr>
          <w:trHeight w:val="454"/>
          <w:jc w:val="center"/>
        </w:trPr>
        <w:tc>
          <w:tcPr>
            <w:tcW w:w="704" w:type="dxa"/>
          </w:tcPr>
          <w:p w:rsidR="0026408F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0" w:type="dxa"/>
          </w:tcPr>
          <w:p w:rsidR="0026408F" w:rsidRPr="006D4158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Политика обработки персональных данных</w:t>
            </w:r>
          </w:p>
        </w:tc>
        <w:tc>
          <w:tcPr>
            <w:tcW w:w="2891" w:type="dxa"/>
          </w:tcPr>
          <w:p w:rsidR="0026408F" w:rsidRPr="005C5C77" w:rsidRDefault="0026408F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26408F" w:rsidRPr="00B909DC" w:rsidRDefault="0026408F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 текстовом формате.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Разместить ссылку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 документ в формате </w:t>
            </w:r>
            <w:r w:rsidRPr="00A67630">
              <w:rPr>
                <w:rFonts w:eastAsia="Times New Roman"/>
                <w:bCs/>
                <w:sz w:val="24"/>
                <w:szCs w:val="24"/>
                <w:lang w:eastAsia="ru-RU"/>
              </w:rPr>
              <w:t>*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pdf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822" w:type="dxa"/>
          </w:tcPr>
          <w:p w:rsidR="0026408F" w:rsidRPr="005C5C77" w:rsidRDefault="000F336B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6408F">
              <w:rPr>
                <w:rFonts w:eastAsia="Times New Roman"/>
                <w:bCs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E771FE" w:rsidRPr="00093116" w:rsidTr="00974642">
        <w:trPr>
          <w:trHeight w:val="454"/>
          <w:jc w:val="center"/>
        </w:trPr>
        <w:tc>
          <w:tcPr>
            <w:tcW w:w="14560" w:type="dxa"/>
            <w:gridSpan w:val="5"/>
            <w:vAlign w:val="center"/>
          </w:tcPr>
          <w:p w:rsidR="00E771FE" w:rsidRPr="00093116" w:rsidRDefault="00E771FE" w:rsidP="00974642">
            <w:pPr>
              <w:pStyle w:val="a9"/>
              <w:numPr>
                <w:ilvl w:val="0"/>
                <w:numId w:val="4"/>
              </w:numPr>
              <w:tabs>
                <w:tab w:val="left" w:pos="295"/>
              </w:tabs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Новости</w:t>
            </w:r>
          </w:p>
        </w:tc>
      </w:tr>
      <w:tr w:rsidR="00E771FE" w:rsidRPr="005C5C77" w:rsidTr="00974642">
        <w:trPr>
          <w:trHeight w:val="454"/>
          <w:jc w:val="center"/>
        </w:trPr>
        <w:tc>
          <w:tcPr>
            <w:tcW w:w="704" w:type="dxa"/>
          </w:tcPr>
          <w:p w:rsidR="00E771FE" w:rsidRDefault="00E771FE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80" w:type="dxa"/>
          </w:tcPr>
          <w:p w:rsidR="00FE2C99" w:rsidRDefault="00E771FE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Информация о текущей деятельности организации</w:t>
            </w:r>
            <w:r w:rsidR="00FE2C99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  <w:p w:rsidR="00E771FE" w:rsidRPr="006D4158" w:rsidRDefault="00FE2C99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Информация, соответствующая целям и задачам Сайта</w:t>
            </w:r>
          </w:p>
        </w:tc>
        <w:tc>
          <w:tcPr>
            <w:tcW w:w="2891" w:type="dxa"/>
          </w:tcPr>
          <w:p w:rsidR="00E771FE" w:rsidRPr="005C5C77" w:rsidRDefault="00E771FE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</w:tcPr>
          <w:p w:rsidR="00E771FE" w:rsidRPr="00B909DC" w:rsidRDefault="00E771FE" w:rsidP="00974642">
            <w:pPr>
              <w:tabs>
                <w:tab w:val="num" w:pos="720"/>
              </w:tabs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</w:tcPr>
          <w:p w:rsidR="00E771FE" w:rsidRPr="005C5C77" w:rsidRDefault="00FE2C99" w:rsidP="00974642">
            <w:pPr>
              <w:ind w:firstLine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Информация размещается в оперативном режиме не реже 1 раза в неделю</w:t>
            </w:r>
          </w:p>
        </w:tc>
      </w:tr>
    </w:tbl>
    <w:p w:rsidR="007015F5" w:rsidRDefault="007015F5" w:rsidP="00E771FE">
      <w:pPr>
        <w:ind w:firstLine="0"/>
        <w:jc w:val="both"/>
        <w:rPr>
          <w:rFonts w:eastAsia="Times New Roman"/>
          <w:bCs/>
          <w:szCs w:val="28"/>
          <w:lang w:eastAsia="ru-RU"/>
        </w:rPr>
      </w:pPr>
    </w:p>
    <w:sectPr w:rsidR="007015F5" w:rsidSect="001720A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BEE" w:rsidRDefault="00C96BEE" w:rsidP="002D3EFC">
      <w:r>
        <w:separator/>
      </w:r>
    </w:p>
  </w:endnote>
  <w:endnote w:type="continuationSeparator" w:id="1">
    <w:p w:rsidR="00C96BEE" w:rsidRDefault="00C96BEE" w:rsidP="002D3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 PL KaitiM GB">
    <w:charset w:val="8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BEE" w:rsidRDefault="00C96BEE" w:rsidP="002D3EFC">
      <w:r>
        <w:separator/>
      </w:r>
    </w:p>
  </w:footnote>
  <w:footnote w:type="continuationSeparator" w:id="1">
    <w:p w:rsidR="00C96BEE" w:rsidRDefault="00C96BEE" w:rsidP="002D3E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9605756"/>
      <w:docPartObj>
        <w:docPartGallery w:val="Page Numbers (Top of Page)"/>
        <w:docPartUnique/>
      </w:docPartObj>
    </w:sdtPr>
    <w:sdtContent>
      <w:p w:rsidR="00C96BEE" w:rsidRDefault="00C96BEE">
        <w:pPr>
          <w:pStyle w:val="a5"/>
          <w:jc w:val="right"/>
        </w:pPr>
        <w:fldSimple w:instr="PAGE   \* MERGEFORMAT">
          <w:r w:rsidR="00FC7618">
            <w:rPr>
              <w:noProof/>
            </w:rPr>
            <w:t>1</w:t>
          </w:r>
        </w:fldSimple>
      </w:p>
    </w:sdtContent>
  </w:sdt>
  <w:p w:rsidR="00C96BEE" w:rsidRDefault="00C96BE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D1654"/>
    <w:multiLevelType w:val="multilevel"/>
    <w:tmpl w:val="9CC80E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48" w:hanging="2160"/>
      </w:pPr>
      <w:rPr>
        <w:rFonts w:hint="default"/>
      </w:rPr>
    </w:lvl>
  </w:abstractNum>
  <w:abstractNum w:abstractNumId="1">
    <w:nsid w:val="24E52A32"/>
    <w:multiLevelType w:val="hybridMultilevel"/>
    <w:tmpl w:val="18ACE89E"/>
    <w:lvl w:ilvl="0" w:tplc="A5509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0D7449"/>
    <w:multiLevelType w:val="hybridMultilevel"/>
    <w:tmpl w:val="B4582CC0"/>
    <w:lvl w:ilvl="0" w:tplc="B49E9D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E11482E"/>
    <w:multiLevelType w:val="multilevel"/>
    <w:tmpl w:val="BB3EA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3366A5"/>
    <w:multiLevelType w:val="hybridMultilevel"/>
    <w:tmpl w:val="AABEE366"/>
    <w:lvl w:ilvl="0" w:tplc="816EB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72C"/>
    <w:rsid w:val="00004090"/>
    <w:rsid w:val="000115F9"/>
    <w:rsid w:val="0002112D"/>
    <w:rsid w:val="000300A3"/>
    <w:rsid w:val="000356E9"/>
    <w:rsid w:val="00043215"/>
    <w:rsid w:val="0004777D"/>
    <w:rsid w:val="00061603"/>
    <w:rsid w:val="00075D8A"/>
    <w:rsid w:val="00075DE8"/>
    <w:rsid w:val="00076BE1"/>
    <w:rsid w:val="00091239"/>
    <w:rsid w:val="00093116"/>
    <w:rsid w:val="00095D33"/>
    <w:rsid w:val="0009707A"/>
    <w:rsid w:val="000A6F80"/>
    <w:rsid w:val="000B3E1D"/>
    <w:rsid w:val="000C0872"/>
    <w:rsid w:val="000C63AA"/>
    <w:rsid w:val="000D5169"/>
    <w:rsid w:val="000D64AD"/>
    <w:rsid w:val="000E12AD"/>
    <w:rsid w:val="000F336B"/>
    <w:rsid w:val="000F7412"/>
    <w:rsid w:val="00102946"/>
    <w:rsid w:val="00107F05"/>
    <w:rsid w:val="00110CF8"/>
    <w:rsid w:val="00114449"/>
    <w:rsid w:val="0011489E"/>
    <w:rsid w:val="00115C66"/>
    <w:rsid w:val="00116DA1"/>
    <w:rsid w:val="001178AD"/>
    <w:rsid w:val="00121D21"/>
    <w:rsid w:val="00130977"/>
    <w:rsid w:val="00151ECE"/>
    <w:rsid w:val="00152294"/>
    <w:rsid w:val="001720AE"/>
    <w:rsid w:val="00173D9D"/>
    <w:rsid w:val="001742CA"/>
    <w:rsid w:val="00175A80"/>
    <w:rsid w:val="001B5565"/>
    <w:rsid w:val="001B7D5E"/>
    <w:rsid w:val="001D642B"/>
    <w:rsid w:val="001E73D4"/>
    <w:rsid w:val="001F1709"/>
    <w:rsid w:val="001F3A0A"/>
    <w:rsid w:val="0021477D"/>
    <w:rsid w:val="00241F38"/>
    <w:rsid w:val="0024428C"/>
    <w:rsid w:val="002465EA"/>
    <w:rsid w:val="00250C51"/>
    <w:rsid w:val="0026408F"/>
    <w:rsid w:val="002646FF"/>
    <w:rsid w:val="00267336"/>
    <w:rsid w:val="00272BD2"/>
    <w:rsid w:val="0027715F"/>
    <w:rsid w:val="00283720"/>
    <w:rsid w:val="002854CB"/>
    <w:rsid w:val="0028714D"/>
    <w:rsid w:val="002C0E43"/>
    <w:rsid w:val="002C1E11"/>
    <w:rsid w:val="002D08CC"/>
    <w:rsid w:val="002D3EFC"/>
    <w:rsid w:val="002D5935"/>
    <w:rsid w:val="002E0752"/>
    <w:rsid w:val="002E35E5"/>
    <w:rsid w:val="002F7ED7"/>
    <w:rsid w:val="003055D6"/>
    <w:rsid w:val="00313FBB"/>
    <w:rsid w:val="00316CD2"/>
    <w:rsid w:val="0033398C"/>
    <w:rsid w:val="003454AE"/>
    <w:rsid w:val="003558C5"/>
    <w:rsid w:val="00356224"/>
    <w:rsid w:val="00362E88"/>
    <w:rsid w:val="00374213"/>
    <w:rsid w:val="00392F92"/>
    <w:rsid w:val="003B55F4"/>
    <w:rsid w:val="003B7B01"/>
    <w:rsid w:val="003C7E33"/>
    <w:rsid w:val="003D12FB"/>
    <w:rsid w:val="004140DC"/>
    <w:rsid w:val="00456CBE"/>
    <w:rsid w:val="00461562"/>
    <w:rsid w:val="00462AD1"/>
    <w:rsid w:val="00477013"/>
    <w:rsid w:val="004A24A4"/>
    <w:rsid w:val="004C237D"/>
    <w:rsid w:val="004C2449"/>
    <w:rsid w:val="004E276F"/>
    <w:rsid w:val="004F2652"/>
    <w:rsid w:val="004F5E3D"/>
    <w:rsid w:val="00500EE3"/>
    <w:rsid w:val="005648E7"/>
    <w:rsid w:val="005779DB"/>
    <w:rsid w:val="00582420"/>
    <w:rsid w:val="0059006A"/>
    <w:rsid w:val="00596CE2"/>
    <w:rsid w:val="005B3B06"/>
    <w:rsid w:val="005C5C77"/>
    <w:rsid w:val="005D0956"/>
    <w:rsid w:val="005E06AD"/>
    <w:rsid w:val="005E6FD9"/>
    <w:rsid w:val="005F0EED"/>
    <w:rsid w:val="00604212"/>
    <w:rsid w:val="00604C56"/>
    <w:rsid w:val="00610CC5"/>
    <w:rsid w:val="00611003"/>
    <w:rsid w:val="00616584"/>
    <w:rsid w:val="00624002"/>
    <w:rsid w:val="00633A3B"/>
    <w:rsid w:val="00663C12"/>
    <w:rsid w:val="00664DAA"/>
    <w:rsid w:val="00665A5E"/>
    <w:rsid w:val="00671B12"/>
    <w:rsid w:val="0067557A"/>
    <w:rsid w:val="006854DF"/>
    <w:rsid w:val="006864A5"/>
    <w:rsid w:val="006971F9"/>
    <w:rsid w:val="006C677B"/>
    <w:rsid w:val="006C782A"/>
    <w:rsid w:val="006D2B9D"/>
    <w:rsid w:val="006D3383"/>
    <w:rsid w:val="006D4158"/>
    <w:rsid w:val="006D4F5E"/>
    <w:rsid w:val="006D4F84"/>
    <w:rsid w:val="006E314A"/>
    <w:rsid w:val="007015F5"/>
    <w:rsid w:val="00726982"/>
    <w:rsid w:val="007339C5"/>
    <w:rsid w:val="007355EB"/>
    <w:rsid w:val="00750266"/>
    <w:rsid w:val="0078397A"/>
    <w:rsid w:val="00784DFA"/>
    <w:rsid w:val="00790FF5"/>
    <w:rsid w:val="007A48CA"/>
    <w:rsid w:val="007A5639"/>
    <w:rsid w:val="007B36BC"/>
    <w:rsid w:val="007C09D0"/>
    <w:rsid w:val="007C12B5"/>
    <w:rsid w:val="007E3AA3"/>
    <w:rsid w:val="007F13AE"/>
    <w:rsid w:val="007F536E"/>
    <w:rsid w:val="007F73C4"/>
    <w:rsid w:val="008024C1"/>
    <w:rsid w:val="00806A24"/>
    <w:rsid w:val="00822DD7"/>
    <w:rsid w:val="0082665F"/>
    <w:rsid w:val="00830011"/>
    <w:rsid w:val="008535D8"/>
    <w:rsid w:val="00854FAA"/>
    <w:rsid w:val="00883B7C"/>
    <w:rsid w:val="00885503"/>
    <w:rsid w:val="008A0316"/>
    <w:rsid w:val="008A7347"/>
    <w:rsid w:val="008B1DCE"/>
    <w:rsid w:val="008C4280"/>
    <w:rsid w:val="008C6E6F"/>
    <w:rsid w:val="008D0D87"/>
    <w:rsid w:val="008F7DA2"/>
    <w:rsid w:val="0091234F"/>
    <w:rsid w:val="0092639F"/>
    <w:rsid w:val="00926908"/>
    <w:rsid w:val="00935973"/>
    <w:rsid w:val="0094100D"/>
    <w:rsid w:val="00943B9C"/>
    <w:rsid w:val="00954A7C"/>
    <w:rsid w:val="00964335"/>
    <w:rsid w:val="00967D52"/>
    <w:rsid w:val="00971F6F"/>
    <w:rsid w:val="00972D49"/>
    <w:rsid w:val="00973262"/>
    <w:rsid w:val="00974642"/>
    <w:rsid w:val="00983F52"/>
    <w:rsid w:val="009A0861"/>
    <w:rsid w:val="009B2933"/>
    <w:rsid w:val="009C120D"/>
    <w:rsid w:val="009C7D24"/>
    <w:rsid w:val="009D6851"/>
    <w:rsid w:val="009D72E6"/>
    <w:rsid w:val="009E52BA"/>
    <w:rsid w:val="009F0850"/>
    <w:rsid w:val="009F3100"/>
    <w:rsid w:val="00A03D53"/>
    <w:rsid w:val="00A05E34"/>
    <w:rsid w:val="00A160EF"/>
    <w:rsid w:val="00A16BF3"/>
    <w:rsid w:val="00A20D84"/>
    <w:rsid w:val="00A24BAD"/>
    <w:rsid w:val="00A27C5A"/>
    <w:rsid w:val="00A36E5C"/>
    <w:rsid w:val="00A50B22"/>
    <w:rsid w:val="00A628BD"/>
    <w:rsid w:val="00A67630"/>
    <w:rsid w:val="00A74B2F"/>
    <w:rsid w:val="00AA476C"/>
    <w:rsid w:val="00AB7135"/>
    <w:rsid w:val="00AC2713"/>
    <w:rsid w:val="00AE107D"/>
    <w:rsid w:val="00AF045B"/>
    <w:rsid w:val="00AF239D"/>
    <w:rsid w:val="00AF6DCB"/>
    <w:rsid w:val="00B02602"/>
    <w:rsid w:val="00B0572C"/>
    <w:rsid w:val="00B12E78"/>
    <w:rsid w:val="00B1350B"/>
    <w:rsid w:val="00B2366F"/>
    <w:rsid w:val="00B276D5"/>
    <w:rsid w:val="00B47F90"/>
    <w:rsid w:val="00B7019F"/>
    <w:rsid w:val="00B71024"/>
    <w:rsid w:val="00B81826"/>
    <w:rsid w:val="00B84E0B"/>
    <w:rsid w:val="00B909DC"/>
    <w:rsid w:val="00B936F0"/>
    <w:rsid w:val="00BA40A1"/>
    <w:rsid w:val="00BA5B41"/>
    <w:rsid w:val="00BB0DE1"/>
    <w:rsid w:val="00BC0819"/>
    <w:rsid w:val="00BD11D7"/>
    <w:rsid w:val="00BD6728"/>
    <w:rsid w:val="00C02611"/>
    <w:rsid w:val="00C109C2"/>
    <w:rsid w:val="00C127C1"/>
    <w:rsid w:val="00C22A93"/>
    <w:rsid w:val="00C2664D"/>
    <w:rsid w:val="00C545EA"/>
    <w:rsid w:val="00C761A2"/>
    <w:rsid w:val="00C96BEE"/>
    <w:rsid w:val="00CC49E9"/>
    <w:rsid w:val="00CD003E"/>
    <w:rsid w:val="00CD0DB9"/>
    <w:rsid w:val="00CD641D"/>
    <w:rsid w:val="00CD6A89"/>
    <w:rsid w:val="00CD7203"/>
    <w:rsid w:val="00CE58C8"/>
    <w:rsid w:val="00CF542F"/>
    <w:rsid w:val="00CF68EF"/>
    <w:rsid w:val="00D049F7"/>
    <w:rsid w:val="00D04D18"/>
    <w:rsid w:val="00D16ED4"/>
    <w:rsid w:val="00D3148B"/>
    <w:rsid w:val="00D3636B"/>
    <w:rsid w:val="00D365E3"/>
    <w:rsid w:val="00D71D48"/>
    <w:rsid w:val="00D733B9"/>
    <w:rsid w:val="00D75F81"/>
    <w:rsid w:val="00D850EB"/>
    <w:rsid w:val="00DC2AEB"/>
    <w:rsid w:val="00DD6706"/>
    <w:rsid w:val="00DE640F"/>
    <w:rsid w:val="00E07185"/>
    <w:rsid w:val="00E1568E"/>
    <w:rsid w:val="00E21B1C"/>
    <w:rsid w:val="00E248DF"/>
    <w:rsid w:val="00E33F7A"/>
    <w:rsid w:val="00E34D4C"/>
    <w:rsid w:val="00E51C8F"/>
    <w:rsid w:val="00E550FA"/>
    <w:rsid w:val="00E63D7A"/>
    <w:rsid w:val="00E771FE"/>
    <w:rsid w:val="00E82389"/>
    <w:rsid w:val="00E84DB3"/>
    <w:rsid w:val="00EA424B"/>
    <w:rsid w:val="00EB1550"/>
    <w:rsid w:val="00EC1427"/>
    <w:rsid w:val="00ED3AD7"/>
    <w:rsid w:val="00ED53FD"/>
    <w:rsid w:val="00EE1BA8"/>
    <w:rsid w:val="00F03F6E"/>
    <w:rsid w:val="00F04D64"/>
    <w:rsid w:val="00F457EC"/>
    <w:rsid w:val="00F46E55"/>
    <w:rsid w:val="00F56F7F"/>
    <w:rsid w:val="00F74D75"/>
    <w:rsid w:val="00F805AA"/>
    <w:rsid w:val="00F92641"/>
    <w:rsid w:val="00F962D0"/>
    <w:rsid w:val="00F963EE"/>
    <w:rsid w:val="00FA4BDA"/>
    <w:rsid w:val="00FB7151"/>
    <w:rsid w:val="00FC3A2D"/>
    <w:rsid w:val="00FC6693"/>
    <w:rsid w:val="00FC7618"/>
    <w:rsid w:val="00FD3D95"/>
    <w:rsid w:val="00FE141C"/>
    <w:rsid w:val="00FE2C99"/>
    <w:rsid w:val="00FE557F"/>
    <w:rsid w:val="00FF2983"/>
    <w:rsid w:val="00FF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2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F805AA"/>
    <w:pPr>
      <w:keepNext/>
      <w:ind w:left="703" w:firstLine="0"/>
      <w:outlineLvl w:val="0"/>
    </w:pPr>
    <w:rPr>
      <w:rFonts w:ascii="Arial" w:eastAsia="Times New Roman" w:hAnsi="Arial"/>
      <w:b/>
      <w:spacing w:val="28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D642B"/>
    <w:pPr>
      <w:spacing w:before="100" w:beforeAutospacing="1" w:after="100" w:afterAutospacing="1"/>
      <w:ind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D642B"/>
    <w:pPr>
      <w:spacing w:before="100" w:beforeAutospacing="1" w:after="100" w:afterAutospacing="1"/>
      <w:ind w:firstLine="0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4B2F"/>
    <w:rPr>
      <w:color w:val="808080"/>
    </w:rPr>
  </w:style>
  <w:style w:type="table" w:styleId="a4">
    <w:name w:val="Table Grid"/>
    <w:basedOn w:val="a1"/>
    <w:uiPriority w:val="39"/>
    <w:rsid w:val="0080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D3E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3EFC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2D3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3EFC"/>
    <w:rPr>
      <w:rFonts w:ascii="Times New Roman" w:eastAsia="Calibri" w:hAnsi="Times New Roman" w:cs="Times New Roman"/>
      <w:sz w:val="28"/>
    </w:rPr>
  </w:style>
  <w:style w:type="paragraph" w:styleId="a9">
    <w:name w:val="List Paragraph"/>
    <w:basedOn w:val="a"/>
    <w:uiPriority w:val="34"/>
    <w:qFormat/>
    <w:rsid w:val="0028714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D64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64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utonum">
    <w:name w:val="autonum"/>
    <w:basedOn w:val="a0"/>
    <w:rsid w:val="001D642B"/>
  </w:style>
  <w:style w:type="paragraph" w:styleId="aa">
    <w:name w:val="Normal (Web)"/>
    <w:basedOn w:val="a"/>
    <w:uiPriority w:val="99"/>
    <w:semiHidden/>
    <w:unhideWhenUsed/>
    <w:rsid w:val="001D642B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071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7A48C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48CA"/>
    <w:pPr>
      <w:widowControl w:val="0"/>
      <w:shd w:val="clear" w:color="auto" w:fill="FFFFFF"/>
      <w:spacing w:after="60" w:line="0" w:lineRule="atLeast"/>
      <w:ind w:hanging="1540"/>
      <w:jc w:val="center"/>
    </w:pPr>
    <w:rPr>
      <w:rFonts w:eastAsia="Times New Roman"/>
      <w:sz w:val="17"/>
      <w:szCs w:val="17"/>
    </w:rPr>
  </w:style>
  <w:style w:type="character" w:customStyle="1" w:styleId="6">
    <w:name w:val="Основной текст (6)_"/>
    <w:basedOn w:val="a0"/>
    <w:link w:val="60"/>
    <w:rsid w:val="007B36B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B36BC"/>
    <w:pPr>
      <w:widowControl w:val="0"/>
      <w:shd w:val="clear" w:color="auto" w:fill="FFFFFF"/>
      <w:spacing w:before="60" w:line="0" w:lineRule="atLeast"/>
      <w:ind w:firstLine="0"/>
      <w:jc w:val="center"/>
    </w:pPr>
    <w:rPr>
      <w:rFonts w:eastAsia="Times New Roman"/>
      <w:b/>
      <w:bCs/>
      <w:sz w:val="21"/>
      <w:szCs w:val="21"/>
    </w:rPr>
  </w:style>
  <w:style w:type="character" w:customStyle="1" w:styleId="295pt">
    <w:name w:val="Основной текст (2) + 9;5 pt;Полужирный"/>
    <w:basedOn w:val="21"/>
    <w:rsid w:val="007B36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"/>
    <w:basedOn w:val="21"/>
    <w:rsid w:val="007B3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7B36BC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B36BC"/>
    <w:pPr>
      <w:widowControl w:val="0"/>
      <w:shd w:val="clear" w:color="auto" w:fill="FFFFFF"/>
      <w:spacing w:before="420" w:line="0" w:lineRule="atLeast"/>
      <w:ind w:hanging="900"/>
      <w:jc w:val="right"/>
    </w:pPr>
    <w:rPr>
      <w:rFonts w:eastAsia="Times New Roman"/>
      <w:sz w:val="14"/>
      <w:szCs w:val="14"/>
    </w:rPr>
  </w:style>
  <w:style w:type="character" w:customStyle="1" w:styleId="5">
    <w:name w:val="Основной текст (5)_"/>
    <w:basedOn w:val="a0"/>
    <w:link w:val="50"/>
    <w:rsid w:val="00AC271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C2713"/>
    <w:pPr>
      <w:widowControl w:val="0"/>
      <w:shd w:val="clear" w:color="auto" w:fill="FFFFFF"/>
      <w:spacing w:line="265" w:lineRule="exact"/>
      <w:ind w:firstLine="0"/>
      <w:jc w:val="center"/>
    </w:pPr>
    <w:rPr>
      <w:rFonts w:eastAsia="Times New Roman"/>
      <w:b/>
      <w:bCs/>
      <w:sz w:val="19"/>
      <w:szCs w:val="19"/>
    </w:rPr>
  </w:style>
  <w:style w:type="character" w:customStyle="1" w:styleId="585pt">
    <w:name w:val="Основной текст (5) + 8;5 pt;Не полужирный"/>
    <w:basedOn w:val="5"/>
    <w:rsid w:val="007C12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rsid w:val="00D363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D3636B"/>
    <w:pPr>
      <w:widowControl w:val="0"/>
      <w:shd w:val="clear" w:color="auto" w:fill="FFFFFF"/>
      <w:spacing w:line="0" w:lineRule="atLeast"/>
      <w:ind w:firstLine="0"/>
      <w:jc w:val="center"/>
      <w:outlineLvl w:val="3"/>
    </w:pPr>
    <w:rPr>
      <w:rFonts w:eastAsia="Times New Roman"/>
      <w:b/>
      <w:bCs/>
      <w:sz w:val="21"/>
      <w:szCs w:val="21"/>
    </w:rPr>
  </w:style>
  <w:style w:type="character" w:customStyle="1" w:styleId="23">
    <w:name w:val="Основной текст (2) + Курсив"/>
    <w:basedOn w:val="21"/>
    <w:rsid w:val="00F962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D75F81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465E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465EA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805AA"/>
    <w:rPr>
      <w:rFonts w:ascii="Arial" w:eastAsia="Times New Roman" w:hAnsi="Arial" w:cs="Times New Roman"/>
      <w:b/>
      <w:spacing w:val="28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2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F805AA"/>
    <w:pPr>
      <w:keepNext/>
      <w:ind w:left="703" w:firstLine="0"/>
      <w:outlineLvl w:val="0"/>
    </w:pPr>
    <w:rPr>
      <w:rFonts w:ascii="Arial" w:eastAsia="Times New Roman" w:hAnsi="Arial"/>
      <w:b/>
      <w:spacing w:val="28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D642B"/>
    <w:pPr>
      <w:spacing w:before="100" w:beforeAutospacing="1" w:after="100" w:afterAutospacing="1"/>
      <w:ind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D642B"/>
    <w:pPr>
      <w:spacing w:before="100" w:beforeAutospacing="1" w:after="100" w:afterAutospacing="1"/>
      <w:ind w:firstLine="0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4B2F"/>
    <w:rPr>
      <w:color w:val="808080"/>
    </w:rPr>
  </w:style>
  <w:style w:type="table" w:styleId="a4">
    <w:name w:val="Table Grid"/>
    <w:basedOn w:val="a1"/>
    <w:uiPriority w:val="39"/>
    <w:rsid w:val="0080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D3E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3EFC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2D3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3EFC"/>
    <w:rPr>
      <w:rFonts w:ascii="Times New Roman" w:eastAsia="Calibri" w:hAnsi="Times New Roman" w:cs="Times New Roman"/>
      <w:sz w:val="28"/>
    </w:rPr>
  </w:style>
  <w:style w:type="paragraph" w:styleId="a9">
    <w:name w:val="List Paragraph"/>
    <w:basedOn w:val="a"/>
    <w:uiPriority w:val="34"/>
    <w:qFormat/>
    <w:rsid w:val="0028714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D64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64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utonum">
    <w:name w:val="autonum"/>
    <w:basedOn w:val="a0"/>
    <w:rsid w:val="001D642B"/>
  </w:style>
  <w:style w:type="paragraph" w:styleId="aa">
    <w:name w:val="Normal (Web)"/>
    <w:basedOn w:val="a"/>
    <w:uiPriority w:val="99"/>
    <w:semiHidden/>
    <w:unhideWhenUsed/>
    <w:rsid w:val="001D642B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071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7A48C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48CA"/>
    <w:pPr>
      <w:widowControl w:val="0"/>
      <w:shd w:val="clear" w:color="auto" w:fill="FFFFFF"/>
      <w:spacing w:after="60" w:line="0" w:lineRule="atLeast"/>
      <w:ind w:hanging="1540"/>
      <w:jc w:val="center"/>
    </w:pPr>
    <w:rPr>
      <w:rFonts w:eastAsia="Times New Roman"/>
      <w:sz w:val="17"/>
      <w:szCs w:val="17"/>
    </w:rPr>
  </w:style>
  <w:style w:type="character" w:customStyle="1" w:styleId="6">
    <w:name w:val="Основной текст (6)_"/>
    <w:basedOn w:val="a0"/>
    <w:link w:val="60"/>
    <w:rsid w:val="007B36B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B36BC"/>
    <w:pPr>
      <w:widowControl w:val="0"/>
      <w:shd w:val="clear" w:color="auto" w:fill="FFFFFF"/>
      <w:spacing w:before="60" w:line="0" w:lineRule="atLeast"/>
      <w:ind w:firstLine="0"/>
      <w:jc w:val="center"/>
    </w:pPr>
    <w:rPr>
      <w:rFonts w:eastAsia="Times New Roman"/>
      <w:b/>
      <w:bCs/>
      <w:sz w:val="21"/>
      <w:szCs w:val="21"/>
    </w:rPr>
  </w:style>
  <w:style w:type="character" w:customStyle="1" w:styleId="295pt">
    <w:name w:val="Основной текст (2) + 9;5 pt;Полужирный"/>
    <w:basedOn w:val="21"/>
    <w:rsid w:val="007B36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"/>
    <w:basedOn w:val="21"/>
    <w:rsid w:val="007B3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7B36BC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B36BC"/>
    <w:pPr>
      <w:widowControl w:val="0"/>
      <w:shd w:val="clear" w:color="auto" w:fill="FFFFFF"/>
      <w:spacing w:before="420" w:line="0" w:lineRule="atLeast"/>
      <w:ind w:hanging="900"/>
      <w:jc w:val="right"/>
    </w:pPr>
    <w:rPr>
      <w:rFonts w:eastAsia="Times New Roman"/>
      <w:sz w:val="14"/>
      <w:szCs w:val="14"/>
    </w:rPr>
  </w:style>
  <w:style w:type="character" w:customStyle="1" w:styleId="5">
    <w:name w:val="Основной текст (5)_"/>
    <w:basedOn w:val="a0"/>
    <w:link w:val="50"/>
    <w:rsid w:val="00AC271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C2713"/>
    <w:pPr>
      <w:widowControl w:val="0"/>
      <w:shd w:val="clear" w:color="auto" w:fill="FFFFFF"/>
      <w:spacing w:line="265" w:lineRule="exact"/>
      <w:ind w:firstLine="0"/>
      <w:jc w:val="center"/>
    </w:pPr>
    <w:rPr>
      <w:rFonts w:eastAsia="Times New Roman"/>
      <w:b/>
      <w:bCs/>
      <w:sz w:val="19"/>
      <w:szCs w:val="19"/>
    </w:rPr>
  </w:style>
  <w:style w:type="character" w:customStyle="1" w:styleId="585pt">
    <w:name w:val="Основной текст (5) + 8;5 pt;Не полужирный"/>
    <w:basedOn w:val="5"/>
    <w:rsid w:val="007C12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rsid w:val="00D363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D3636B"/>
    <w:pPr>
      <w:widowControl w:val="0"/>
      <w:shd w:val="clear" w:color="auto" w:fill="FFFFFF"/>
      <w:spacing w:line="0" w:lineRule="atLeast"/>
      <w:ind w:firstLine="0"/>
      <w:jc w:val="center"/>
      <w:outlineLvl w:val="3"/>
    </w:pPr>
    <w:rPr>
      <w:rFonts w:eastAsia="Times New Roman"/>
      <w:b/>
      <w:bCs/>
      <w:sz w:val="21"/>
      <w:szCs w:val="21"/>
    </w:rPr>
  </w:style>
  <w:style w:type="character" w:customStyle="1" w:styleId="23">
    <w:name w:val="Основной текст (2) + Курсив"/>
    <w:basedOn w:val="21"/>
    <w:rsid w:val="00F962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D75F81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465E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465EA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805AA"/>
    <w:rPr>
      <w:rFonts w:ascii="Arial" w:eastAsia="Times New Roman" w:hAnsi="Arial" w:cs="Times New Roman"/>
      <w:b/>
      <w:spacing w:val="28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2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7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8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5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5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6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8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5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7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3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2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07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2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4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6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4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0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18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6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1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8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5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3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1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0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0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1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2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1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6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2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6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2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6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9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5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9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9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3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3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90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0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0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2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cior.edu.ru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school-collection.edu.ru/" TargetMode="Externa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ndow.edu.ru/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edu.ru/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kova\Desktop\&#1051;&#1086;&#1082;&#1072;&#1083;&#1100;&#1085;&#1099;&#1081;%20&#1076;&#1080;&#1089;&#1082;%20G\&#1044;&#1102;&#1082;&#1086;&#1074;&#1072;%20&#1045;.&#1055;.%202017\&#1055;&#1056;&#1048;&#1050;&#1040;&#1047;&#1067;%202017\&#1055;&#1056;&#1048;&#1051;&#1054;&#1046;&#1045;&#1053;&#1048;&#1045;%20&#1082;%20&#1087;&#1088;&#1080;&#1082;&#1072;&#1079;&#1091;%20&#1087;&#1086;%20&#1089;&#1072;&#1081;&#1090;&#1072;&#1084;%20&#1055;&#1086;&#1083;&#1086;&#1078;&#1077;&#1085;&#1080;&#1077;%20&#1086;%20&#1089;&#1072;&#1081;&#1090;&#10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57928CB01EB4C4FBF5538C25C7F15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64A44E-5069-4B2E-8A8C-261D0D2FB46B}"/>
      </w:docPartPr>
      <w:docPartBody>
        <w:p w:rsidR="002A4B58" w:rsidRDefault="00157CD8">
          <w:pPr>
            <w:pStyle w:val="B57928CB01EB4C4FBF5538C25C7F1505"/>
          </w:pPr>
          <w:r>
            <w:rPr>
              <w:rFonts w:eastAsia="AR PL KaitiM GB"/>
              <w:color w:val="365F91" w:themeColor="accent1" w:themeShade="BF"/>
              <w:kern w:val="1"/>
              <w:szCs w:val="28"/>
              <w:lang w:eastAsia="zh-CN" w:bidi="hi-IN"/>
            </w:rPr>
            <w:t>Сокращенное наименование</w:t>
          </w:r>
          <w:r w:rsidRPr="00A50B22">
            <w:rPr>
              <w:rFonts w:eastAsia="AR PL KaitiM GB"/>
              <w:color w:val="365F91" w:themeColor="accent1" w:themeShade="BF"/>
              <w:kern w:val="1"/>
              <w:szCs w:val="28"/>
              <w:lang w:eastAsia="zh-CN" w:bidi="hi-IN"/>
            </w:rPr>
            <w:t xml:space="preserve"> образовательной организации</w:t>
          </w:r>
        </w:p>
      </w:docPartBody>
    </w:docPart>
    <w:docPart>
      <w:docPartPr>
        <w:name w:val="7FC61CF95C1E4BACACF638B7F3ED92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5C126F-BA90-48A8-813C-632B7DA80A89}"/>
      </w:docPartPr>
      <w:docPartBody>
        <w:p w:rsidR="002A4B58" w:rsidRDefault="00157CD8">
          <w:pPr>
            <w:pStyle w:val="7FC61CF95C1E4BACACF638B7F3ED92B3"/>
          </w:pPr>
          <w:r>
            <w:rPr>
              <w:rFonts w:eastAsia="AR PL KaitiM GB"/>
              <w:color w:val="365F91" w:themeColor="accent1" w:themeShade="BF"/>
              <w:kern w:val="1"/>
              <w:szCs w:val="28"/>
              <w:lang w:eastAsia="zh-CN" w:bidi="hi-IN"/>
            </w:rPr>
            <w:t>Сокращенное наименование</w:t>
          </w:r>
          <w:r w:rsidRPr="00A50B22">
            <w:rPr>
              <w:rFonts w:eastAsia="AR PL KaitiM GB"/>
              <w:color w:val="365F91" w:themeColor="accent1" w:themeShade="BF"/>
              <w:kern w:val="1"/>
              <w:szCs w:val="28"/>
              <w:lang w:eastAsia="zh-CN" w:bidi="hi-IN"/>
            </w:rPr>
            <w:t xml:space="preserve"> образовательной организации</w:t>
          </w:r>
        </w:p>
      </w:docPartBody>
    </w:docPart>
    <w:docPart>
      <w:docPartPr>
        <w:name w:val="C2C4E84DE95A430AB3BB80EEE24ECD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99228A-6FF8-4D88-9F42-A175130A15A9}"/>
      </w:docPartPr>
      <w:docPartBody>
        <w:p w:rsidR="002A4B58" w:rsidRDefault="00157CD8">
          <w:pPr>
            <w:pStyle w:val="C2C4E84DE95A430AB3BB80EEE24ECD0E"/>
          </w:pPr>
          <w:r w:rsidRPr="009D6851">
            <w:rPr>
              <w:rFonts w:eastAsia="AR PL KaitiM GB"/>
              <w:color w:val="365F91" w:themeColor="accent1" w:themeShade="BF"/>
              <w:kern w:val="1"/>
              <w:szCs w:val="28"/>
              <w:lang w:eastAsia="zh-CN" w:bidi="hi-IN"/>
            </w:rPr>
            <w:t>[</w:t>
          </w:r>
          <w:r>
            <w:rPr>
              <w:rFonts w:eastAsia="AR PL KaitiM GB"/>
              <w:color w:val="365F91" w:themeColor="accent1" w:themeShade="BF"/>
              <w:kern w:val="1"/>
              <w:szCs w:val="28"/>
              <w:lang w:eastAsia="zh-CN" w:bidi="hi-IN"/>
            </w:rPr>
            <w:t>Адрес сайта</w:t>
          </w:r>
          <w:r w:rsidRPr="009D6851">
            <w:rPr>
              <w:rFonts w:eastAsia="AR PL KaitiM GB"/>
              <w:color w:val="365F91" w:themeColor="accent1" w:themeShade="BF"/>
              <w:kern w:val="1"/>
              <w:szCs w:val="28"/>
              <w:lang w:eastAsia="zh-CN" w:bidi="hi-IN"/>
            </w:rPr>
            <w:t>]</w:t>
          </w:r>
        </w:p>
      </w:docPartBody>
    </w:docPart>
    <w:docPart>
      <w:docPartPr>
        <w:name w:val="53905A4C1353491EB09ED70A4617EC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9E20D8-EC91-449E-B24A-C8A26C488685}"/>
      </w:docPartPr>
      <w:docPartBody>
        <w:p w:rsidR="002A4B58" w:rsidRDefault="00157CD8">
          <w:pPr>
            <w:pStyle w:val="53905A4C1353491EB09ED70A4617EC49"/>
          </w:pPr>
          <w:r>
            <w:rPr>
              <w:rFonts w:eastAsia="AR PL KaitiM GB"/>
              <w:color w:val="365F91" w:themeColor="accent1" w:themeShade="BF"/>
              <w:kern w:val="1"/>
              <w:szCs w:val="28"/>
              <w:lang w:eastAsia="zh-CN" w:bidi="hi-IN"/>
            </w:rPr>
            <w:t>Сокращенное наименование</w:t>
          </w:r>
          <w:r w:rsidRPr="00A50B22">
            <w:rPr>
              <w:rFonts w:eastAsia="AR PL KaitiM GB"/>
              <w:color w:val="365F91" w:themeColor="accent1" w:themeShade="BF"/>
              <w:kern w:val="1"/>
              <w:szCs w:val="28"/>
              <w:lang w:eastAsia="zh-CN" w:bidi="hi-IN"/>
            </w:rPr>
            <w:t xml:space="preserve"> образовательной организации</w:t>
          </w:r>
        </w:p>
      </w:docPartBody>
    </w:docPart>
    <w:docPart>
      <w:docPartPr>
        <w:name w:val="431507DA015646D582EFCFA42A2683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A67E80-8DCB-4DA7-B7D6-1209DEB13AF7}"/>
      </w:docPartPr>
      <w:docPartBody>
        <w:p w:rsidR="002A4B58" w:rsidRDefault="00157CD8">
          <w:pPr>
            <w:pStyle w:val="431507DA015646D582EFCFA42A268350"/>
          </w:pPr>
          <w:r>
            <w:rPr>
              <w:rFonts w:eastAsia="AR PL KaitiM GB"/>
              <w:color w:val="365F91" w:themeColor="accent1" w:themeShade="BF"/>
              <w:kern w:val="1"/>
              <w:szCs w:val="28"/>
              <w:lang w:eastAsia="zh-CN" w:bidi="hi-IN"/>
            </w:rPr>
            <w:t>Сокращенное наименование</w:t>
          </w:r>
          <w:r w:rsidRPr="00A50B22">
            <w:rPr>
              <w:rFonts w:eastAsia="AR PL KaitiM GB"/>
              <w:color w:val="365F91" w:themeColor="accent1" w:themeShade="BF"/>
              <w:kern w:val="1"/>
              <w:szCs w:val="28"/>
              <w:lang w:eastAsia="zh-CN" w:bidi="hi-IN"/>
            </w:rPr>
            <w:t xml:space="preserve"> образовательной организации</w:t>
          </w:r>
        </w:p>
      </w:docPartBody>
    </w:docPart>
    <w:docPart>
      <w:docPartPr>
        <w:name w:val="1F3048BA219D4797A0CAE6B211D84E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59E516-8999-4E2C-8AF5-5A84C6549332}"/>
      </w:docPartPr>
      <w:docPartBody>
        <w:p w:rsidR="002A4B58" w:rsidRDefault="00157CD8">
          <w:pPr>
            <w:pStyle w:val="1F3048BA219D4797A0CAE6B211D84EDB"/>
          </w:pPr>
          <w:r>
            <w:rPr>
              <w:rFonts w:eastAsia="AR PL KaitiM GB"/>
              <w:color w:val="365F91" w:themeColor="accent1" w:themeShade="BF"/>
              <w:kern w:val="1"/>
              <w:szCs w:val="28"/>
              <w:lang w:eastAsia="zh-CN" w:bidi="hi-IN"/>
            </w:rPr>
            <w:t>Сокращенное наименование</w:t>
          </w:r>
          <w:r w:rsidRPr="00A50B22">
            <w:rPr>
              <w:rFonts w:eastAsia="AR PL KaitiM GB"/>
              <w:color w:val="365F91" w:themeColor="accent1" w:themeShade="BF"/>
              <w:kern w:val="1"/>
              <w:szCs w:val="28"/>
              <w:lang w:eastAsia="zh-CN" w:bidi="hi-IN"/>
            </w:rPr>
            <w:t xml:space="preserve"> образовательной организации</w:t>
          </w:r>
        </w:p>
      </w:docPartBody>
    </w:docPart>
    <w:docPart>
      <w:docPartPr>
        <w:name w:val="783F3DB5A39C4EB49FD65EC51E1741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9CB3C6-446A-4649-AF06-9672520598B8}"/>
      </w:docPartPr>
      <w:docPartBody>
        <w:p w:rsidR="002A4B58" w:rsidRDefault="00157CD8">
          <w:pPr>
            <w:pStyle w:val="783F3DB5A39C4EB49FD65EC51E1741A3"/>
          </w:pPr>
          <w:r>
            <w:rPr>
              <w:rFonts w:eastAsia="AR PL KaitiM GB"/>
              <w:color w:val="365F91" w:themeColor="accent1" w:themeShade="BF"/>
              <w:kern w:val="1"/>
              <w:szCs w:val="28"/>
              <w:lang w:eastAsia="zh-CN" w:bidi="hi-IN"/>
            </w:rPr>
            <w:t>Сокращенное наименование</w:t>
          </w:r>
          <w:r w:rsidRPr="00A50B22">
            <w:rPr>
              <w:rFonts w:eastAsia="AR PL KaitiM GB"/>
              <w:color w:val="365F91" w:themeColor="accent1" w:themeShade="BF"/>
              <w:kern w:val="1"/>
              <w:szCs w:val="28"/>
              <w:lang w:eastAsia="zh-CN" w:bidi="hi-IN"/>
            </w:rPr>
            <w:t xml:space="preserve"> образовательной организации</w:t>
          </w:r>
        </w:p>
      </w:docPartBody>
    </w:docPart>
    <w:docPart>
      <w:docPartPr>
        <w:name w:val="5372DE2CEBD44126AC507738762797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0FFBE8-FFCA-4A1D-BA87-1D145705D805}"/>
      </w:docPartPr>
      <w:docPartBody>
        <w:p w:rsidR="002A4B58" w:rsidRDefault="00157CD8">
          <w:pPr>
            <w:pStyle w:val="5372DE2CEBD44126AC5077387627973A"/>
          </w:pPr>
          <w:r w:rsidRPr="00663C12">
            <w:rPr>
              <w:rFonts w:eastAsia="AR PL KaitiM GB"/>
              <w:color w:val="0070C0"/>
              <w:kern w:val="1"/>
              <w:szCs w:val="28"/>
              <w:lang w:eastAsia="zh-CN" w:bidi="hi-IN"/>
            </w:rPr>
            <w:t xml:space="preserve">должность и ФИО ответственного за </w:t>
          </w:r>
          <w:r>
            <w:rPr>
              <w:rFonts w:eastAsia="AR PL KaitiM GB"/>
              <w:color w:val="0070C0"/>
              <w:kern w:val="1"/>
              <w:szCs w:val="28"/>
              <w:lang w:eastAsia="zh-CN" w:bidi="hi-IN"/>
            </w:rPr>
            <w:t>техническое сопровождение сайта</w:t>
          </w:r>
        </w:p>
      </w:docPartBody>
    </w:docPart>
    <w:docPart>
      <w:docPartPr>
        <w:name w:val="A8CD4E4FE7D947709547DC588FB04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E936F7-C0CF-49FE-9AF4-628D197DED6E}"/>
      </w:docPartPr>
      <w:docPartBody>
        <w:p w:rsidR="002A4B58" w:rsidRDefault="00157CD8">
          <w:pPr>
            <w:pStyle w:val="A8CD4E4FE7D947709547DC588FB04DC9"/>
          </w:pPr>
          <w:r>
            <w:rPr>
              <w:rFonts w:eastAsia="AR PL KaitiM GB"/>
              <w:color w:val="365F91" w:themeColor="accent1" w:themeShade="BF"/>
              <w:kern w:val="1"/>
              <w:szCs w:val="28"/>
              <w:lang w:eastAsia="zh-CN" w:bidi="hi-IN"/>
            </w:rPr>
            <w:t>Сокращенное наименование</w:t>
          </w:r>
          <w:r w:rsidRPr="00A50B22">
            <w:rPr>
              <w:rFonts w:eastAsia="AR PL KaitiM GB"/>
              <w:color w:val="365F91" w:themeColor="accent1" w:themeShade="BF"/>
              <w:kern w:val="1"/>
              <w:szCs w:val="28"/>
              <w:lang w:eastAsia="zh-CN" w:bidi="hi-IN"/>
            </w:rPr>
            <w:t xml:space="preserve"> образовательной организации</w:t>
          </w:r>
        </w:p>
      </w:docPartBody>
    </w:docPart>
    <w:docPart>
      <w:docPartPr>
        <w:name w:val="C6679BF6AEA94807A9E661B8ADE6F3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EBAEBE-B77C-4CD6-9A24-BB49212AB179}"/>
      </w:docPartPr>
      <w:docPartBody>
        <w:p w:rsidR="002A4B58" w:rsidRDefault="00157CD8">
          <w:pPr>
            <w:pStyle w:val="C6679BF6AEA94807A9E661B8ADE6F37A"/>
          </w:pPr>
          <w:r w:rsidRPr="00663C12">
            <w:rPr>
              <w:rFonts w:eastAsia="AR PL KaitiM GB"/>
              <w:color w:val="0070C0"/>
              <w:kern w:val="1"/>
              <w:szCs w:val="28"/>
              <w:lang w:eastAsia="zh-CN" w:bidi="hi-IN"/>
            </w:rPr>
            <w:t xml:space="preserve">должность и ФИО ответственного за </w:t>
          </w:r>
          <w:r>
            <w:rPr>
              <w:rFonts w:eastAsia="AR PL KaitiM GB"/>
              <w:color w:val="0070C0"/>
              <w:kern w:val="1"/>
              <w:szCs w:val="28"/>
              <w:lang w:eastAsia="zh-CN" w:bidi="hi-IN"/>
            </w:rPr>
            <w:t>информационное наполнение сайта</w:t>
          </w:r>
        </w:p>
      </w:docPartBody>
    </w:docPart>
    <w:docPart>
      <w:docPartPr>
        <w:name w:val="0F0A72780F8349169132ABE5B63ADB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1F4513-2119-405D-A604-04A0BAE2FABF}"/>
      </w:docPartPr>
      <w:docPartBody>
        <w:p w:rsidR="002A4B58" w:rsidRDefault="00157CD8">
          <w:pPr>
            <w:pStyle w:val="0F0A72780F8349169132ABE5B63ADB6B"/>
          </w:pPr>
          <w:r>
            <w:rPr>
              <w:rFonts w:eastAsia="AR PL KaitiM GB"/>
              <w:color w:val="365F91" w:themeColor="accent1" w:themeShade="BF"/>
              <w:kern w:val="1"/>
              <w:szCs w:val="28"/>
              <w:lang w:eastAsia="zh-CN" w:bidi="hi-IN"/>
            </w:rPr>
            <w:t>Сокращенное наименование</w:t>
          </w:r>
          <w:r w:rsidRPr="00A50B22">
            <w:rPr>
              <w:rFonts w:eastAsia="AR PL KaitiM GB"/>
              <w:color w:val="365F91" w:themeColor="accent1" w:themeShade="BF"/>
              <w:kern w:val="1"/>
              <w:szCs w:val="28"/>
              <w:lang w:eastAsia="zh-CN" w:bidi="hi-IN"/>
            </w:rPr>
            <w:t xml:space="preserve"> образовательной организации</w:t>
          </w:r>
        </w:p>
      </w:docPartBody>
    </w:docPart>
    <w:docPart>
      <w:docPartPr>
        <w:name w:val="57AAD92C2D464DCEB774C03B065169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8F21AA-C830-4B86-A088-8EE49C19D93D}"/>
      </w:docPartPr>
      <w:docPartBody>
        <w:p w:rsidR="002A4B58" w:rsidRDefault="00157CD8">
          <w:pPr>
            <w:pStyle w:val="57AAD92C2D464DCEB774C03B06516920"/>
          </w:pPr>
          <w:r w:rsidRPr="002433A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CCC079D7F24CA7BE56263277B4D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34C6B9-B8D1-4417-81A0-38297551FE62}"/>
      </w:docPartPr>
      <w:docPartBody>
        <w:p w:rsidR="002A4B58" w:rsidRDefault="00157CD8">
          <w:pPr>
            <w:pStyle w:val="23CCC079D7F24CA7BE56263277B4D9EB"/>
          </w:pPr>
          <w:r>
            <w:rPr>
              <w:rFonts w:eastAsia="AR PL KaitiM GB"/>
              <w:color w:val="365F91" w:themeColor="accent1" w:themeShade="BF"/>
              <w:kern w:val="1"/>
              <w:szCs w:val="28"/>
              <w:lang w:eastAsia="zh-CN" w:bidi="hi-IN"/>
            </w:rPr>
            <w:t>Сокращенное наименование</w:t>
          </w:r>
          <w:r w:rsidRPr="00A50B22">
            <w:rPr>
              <w:rFonts w:eastAsia="AR PL KaitiM GB"/>
              <w:color w:val="365F91" w:themeColor="accent1" w:themeShade="BF"/>
              <w:kern w:val="1"/>
              <w:szCs w:val="28"/>
              <w:lang w:eastAsia="zh-CN" w:bidi="hi-IN"/>
            </w:rPr>
            <w:t xml:space="preserve"> образовательной организации</w:t>
          </w:r>
        </w:p>
      </w:docPartBody>
    </w:docPart>
    <w:docPart>
      <w:docPartPr>
        <w:name w:val="47E5DE6B58D0464DB331FC9565040B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9AF3AC-2D0A-4F9F-9069-247449E89182}"/>
      </w:docPartPr>
      <w:docPartBody>
        <w:p w:rsidR="002A4B58" w:rsidRDefault="00157CD8">
          <w:pPr>
            <w:pStyle w:val="47E5DE6B58D0464DB331FC9565040B1E"/>
          </w:pPr>
          <w:r w:rsidRPr="000300A3">
            <w:rPr>
              <w:rStyle w:val="a3"/>
              <w:color w:val="365F91" w:themeColor="accent1" w:themeShade="BF"/>
            </w:rPr>
            <w:t>Дата приказа</w:t>
          </w:r>
        </w:p>
      </w:docPartBody>
    </w:docPart>
    <w:docPart>
      <w:docPartPr>
        <w:name w:val="77D46BB7BD4C4FAEBFA68543B8911E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148540-3335-479F-A33A-DFDA9E876FD7}"/>
      </w:docPartPr>
      <w:docPartBody>
        <w:p w:rsidR="002A4B58" w:rsidRDefault="00157CD8">
          <w:pPr>
            <w:pStyle w:val="77D46BB7BD4C4FAEBFA68543B8911E5F"/>
          </w:pPr>
          <w:r w:rsidRPr="000300A3">
            <w:rPr>
              <w:rStyle w:val="a3"/>
              <w:color w:val="365F91" w:themeColor="accent1" w:themeShade="BF"/>
            </w:rPr>
            <w:t>Номер</w:t>
          </w:r>
        </w:p>
      </w:docPartBody>
    </w:docPart>
    <w:docPart>
      <w:docPartPr>
        <w:name w:val="F5F7EC67F81C467CBB06316AE2BFE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B46634-1CAB-4895-B741-6447799A3B11}"/>
      </w:docPartPr>
      <w:docPartBody>
        <w:p w:rsidR="002A4B58" w:rsidRDefault="00157CD8">
          <w:pPr>
            <w:pStyle w:val="F5F7EC67F81C467CBB06316AE2BFEC65"/>
          </w:pPr>
          <w:r w:rsidRPr="007B36BC">
            <w:rPr>
              <w:rFonts w:eastAsia="AR PL KaitiM GB"/>
              <w:color w:val="365F91" w:themeColor="accent1" w:themeShade="BF"/>
              <w:kern w:val="1"/>
              <w:sz w:val="28"/>
              <w:szCs w:val="28"/>
              <w:lang w:eastAsia="zh-CN" w:bidi="hi-IN"/>
            </w:rPr>
            <w:t>Сокращенное наименование образовательной организации</w:t>
          </w:r>
        </w:p>
      </w:docPartBody>
    </w:docPart>
    <w:docPart>
      <w:docPartPr>
        <w:name w:val="4CA87C87E4E24C2FB16B645C073DE3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6AF5B0-76AE-46A2-9FED-DF0A751E34B2}"/>
      </w:docPartPr>
      <w:docPartBody>
        <w:p w:rsidR="002A4B58" w:rsidRDefault="00157CD8">
          <w:pPr>
            <w:pStyle w:val="4CA87C87E4E24C2FB16B645C073DE335"/>
          </w:pPr>
          <w:r w:rsidRPr="00954A7C">
            <w:rPr>
              <w:rFonts w:eastAsia="AR PL KaitiM GB"/>
              <w:color w:val="365F91" w:themeColor="accent1" w:themeShade="BF"/>
              <w:kern w:val="1"/>
              <w:sz w:val="28"/>
              <w:szCs w:val="28"/>
              <w:lang w:eastAsia="zh-CN" w:bidi="hi-IN"/>
            </w:rPr>
            <w:t>Сокращенное наименование образовательной организации</w:t>
          </w:r>
        </w:p>
      </w:docPartBody>
    </w:docPart>
    <w:docPart>
      <w:docPartPr>
        <w:name w:val="1A588E6AAE044A03BEF60DBBAAA0DD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2CEAFA-DCE1-4C03-BC77-0ABFFCCA6A4D}"/>
      </w:docPartPr>
      <w:docPartBody>
        <w:p w:rsidR="002A4B58" w:rsidRDefault="00157CD8">
          <w:pPr>
            <w:pStyle w:val="1A588E6AAE044A03BEF60DBBAAA0DDC4"/>
          </w:pPr>
          <w:r w:rsidRPr="00954A7C">
            <w:rPr>
              <w:rFonts w:eastAsia="AR PL KaitiM GB"/>
              <w:color w:val="365F91" w:themeColor="accent1" w:themeShade="BF"/>
              <w:kern w:val="1"/>
              <w:sz w:val="28"/>
              <w:szCs w:val="28"/>
              <w:lang w:eastAsia="zh-CN" w:bidi="hi-IN"/>
            </w:rPr>
            <w:t>Сокращенное наименование образовательной организации</w:t>
          </w:r>
        </w:p>
      </w:docPartBody>
    </w:docPart>
    <w:docPart>
      <w:docPartPr>
        <w:name w:val="3610143C959C4311B56F5CDCE52121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722F2A-C5A6-43BD-9A5F-FF7DB105FEB3}"/>
      </w:docPartPr>
      <w:docPartBody>
        <w:p w:rsidR="002A4B58" w:rsidRDefault="00157CD8">
          <w:pPr>
            <w:pStyle w:val="3610143C959C4311B56F5CDCE521215E"/>
          </w:pPr>
          <w:r w:rsidRPr="00954A7C">
            <w:rPr>
              <w:rFonts w:eastAsia="AR PL KaitiM GB"/>
              <w:color w:val="365F91" w:themeColor="accent1" w:themeShade="BF"/>
              <w:kern w:val="1"/>
              <w:sz w:val="28"/>
              <w:szCs w:val="28"/>
              <w:lang w:eastAsia="zh-CN" w:bidi="hi-IN"/>
            </w:rPr>
            <w:t>[Адрес сайта]</w:t>
          </w:r>
        </w:p>
      </w:docPartBody>
    </w:docPart>
    <w:docPart>
      <w:docPartPr>
        <w:name w:val="162B9DED12584965A16465D23E6909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0E0364-AF1A-4C64-BD60-CE4FFDFC2516}"/>
      </w:docPartPr>
      <w:docPartBody>
        <w:p w:rsidR="002A4B58" w:rsidRDefault="00157CD8">
          <w:pPr>
            <w:pStyle w:val="162B9DED12584965A16465D23E6909BE"/>
          </w:pPr>
          <w:r>
            <w:rPr>
              <w:color w:val="4F81BD" w:themeColor="accent1"/>
              <w:sz w:val="28"/>
              <w:szCs w:val="28"/>
              <w:lang w:bidi="ru-RU"/>
            </w:rPr>
            <w:t>название муниципального органа управления образованием</w:t>
          </w:r>
        </w:p>
      </w:docPartBody>
    </w:docPart>
    <w:docPart>
      <w:docPartPr>
        <w:name w:val="1C19C00E1A764361BF6D4CD529051F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AED175-FF17-4B7E-A7CF-E285B2D15954}"/>
      </w:docPartPr>
      <w:docPartBody>
        <w:p w:rsidR="002A4B58" w:rsidRDefault="00157CD8">
          <w:pPr>
            <w:pStyle w:val="1C19C00E1A764361BF6D4CD529051F1A"/>
          </w:pPr>
          <w:r w:rsidRPr="00954A7C">
            <w:rPr>
              <w:rFonts w:eastAsia="AR PL KaitiM GB"/>
              <w:color w:val="365F91" w:themeColor="accent1" w:themeShade="BF"/>
              <w:kern w:val="1"/>
              <w:sz w:val="28"/>
              <w:szCs w:val="28"/>
              <w:lang w:eastAsia="zh-CN" w:bidi="hi-IN"/>
            </w:rPr>
            <w:t>Сокращенное наименование образовательной организации</w:t>
          </w:r>
        </w:p>
      </w:docPartBody>
    </w:docPart>
    <w:docPart>
      <w:docPartPr>
        <w:name w:val="A12AF9F32D904B13B49D1942A96E4D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097D9-17F8-4E18-BF4F-79C3560F01B1}"/>
      </w:docPartPr>
      <w:docPartBody>
        <w:p w:rsidR="002A4B58" w:rsidRDefault="00157CD8">
          <w:pPr>
            <w:pStyle w:val="A12AF9F32D904B13B49D1942A96E4D71"/>
          </w:pPr>
          <w:r w:rsidRPr="00954A7C">
            <w:rPr>
              <w:rFonts w:eastAsia="AR PL KaitiM GB"/>
              <w:color w:val="365F91" w:themeColor="accent1" w:themeShade="BF"/>
              <w:kern w:val="1"/>
              <w:sz w:val="28"/>
              <w:szCs w:val="28"/>
              <w:lang w:eastAsia="zh-CN" w:bidi="hi-IN"/>
            </w:rPr>
            <w:t>Сокращенное наименование образовательной организации</w:t>
          </w:r>
        </w:p>
      </w:docPartBody>
    </w:docPart>
    <w:docPart>
      <w:docPartPr>
        <w:name w:val="4F6AF7D373A74118AF6D32B1681721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857BF1-E78A-4958-AC7D-F7D629A6F3E2}"/>
      </w:docPartPr>
      <w:docPartBody>
        <w:p w:rsidR="002A4B58" w:rsidRDefault="00157CD8">
          <w:pPr>
            <w:pStyle w:val="4F6AF7D373A74118AF6D32B16817217A"/>
          </w:pPr>
          <w:r w:rsidRPr="00954A7C">
            <w:rPr>
              <w:rFonts w:eastAsia="AR PL KaitiM GB"/>
              <w:color w:val="365F91" w:themeColor="accent1" w:themeShade="BF"/>
              <w:kern w:val="1"/>
              <w:sz w:val="28"/>
              <w:szCs w:val="28"/>
              <w:lang w:eastAsia="zh-CN" w:bidi="hi-IN"/>
            </w:rPr>
            <w:t>Сокращенное наименование образовательной организации</w:t>
          </w:r>
        </w:p>
      </w:docPartBody>
    </w:docPart>
    <w:docPart>
      <w:docPartPr>
        <w:name w:val="E59E3183DD5C4367A52861C694B487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79EE50-F703-433A-91EF-396675B2C513}"/>
      </w:docPartPr>
      <w:docPartBody>
        <w:p w:rsidR="002A4B58" w:rsidRDefault="00157CD8">
          <w:pPr>
            <w:pStyle w:val="E59E3183DD5C4367A52861C694B48722"/>
          </w:pPr>
          <w:r w:rsidRPr="00954A7C">
            <w:rPr>
              <w:rFonts w:eastAsia="AR PL KaitiM GB"/>
              <w:color w:val="365F91" w:themeColor="accent1" w:themeShade="BF"/>
              <w:kern w:val="1"/>
              <w:sz w:val="28"/>
              <w:szCs w:val="28"/>
              <w:lang w:eastAsia="zh-CN" w:bidi="hi-IN"/>
            </w:rPr>
            <w:t>Сокращенное наименование образовательной организации</w:t>
          </w:r>
        </w:p>
      </w:docPartBody>
    </w:docPart>
    <w:docPart>
      <w:docPartPr>
        <w:name w:val="89321E31A8544794BC7184903B4B36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519137-D253-4601-92EA-CBE686D95D61}"/>
      </w:docPartPr>
      <w:docPartBody>
        <w:p w:rsidR="002A4B58" w:rsidRDefault="00157CD8">
          <w:pPr>
            <w:pStyle w:val="89321E31A8544794BC7184903B4B3685"/>
          </w:pPr>
          <w:r w:rsidRPr="00954A7C">
            <w:rPr>
              <w:rFonts w:eastAsia="AR PL KaitiM GB"/>
              <w:color w:val="365F91" w:themeColor="accent1" w:themeShade="BF"/>
              <w:kern w:val="1"/>
              <w:sz w:val="28"/>
              <w:szCs w:val="28"/>
              <w:lang w:eastAsia="zh-CN" w:bidi="hi-IN"/>
            </w:rPr>
            <w:t>Сокращенное наименование образовательной организации</w:t>
          </w:r>
        </w:p>
      </w:docPartBody>
    </w:docPart>
    <w:docPart>
      <w:docPartPr>
        <w:name w:val="2AFF7AB2B82E487DB162D52A3B3755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63D145-6B8C-4319-962C-3E974CFE4A7B}"/>
      </w:docPartPr>
      <w:docPartBody>
        <w:p w:rsidR="002A4B58" w:rsidRDefault="00157CD8">
          <w:pPr>
            <w:pStyle w:val="2AFF7AB2B82E487DB162D52A3B375591"/>
          </w:pPr>
          <w:r>
            <w:rPr>
              <w:rFonts w:eastAsia="AR PL KaitiM GB"/>
              <w:color w:val="365F91" w:themeColor="accent1" w:themeShade="BF"/>
              <w:kern w:val="1"/>
              <w:szCs w:val="28"/>
              <w:lang w:eastAsia="zh-CN" w:bidi="hi-IN"/>
            </w:rPr>
            <w:t>Сокращенное наименование</w:t>
          </w:r>
          <w:r w:rsidRPr="00A50B22">
            <w:rPr>
              <w:rFonts w:eastAsia="AR PL KaitiM GB"/>
              <w:color w:val="365F91" w:themeColor="accent1" w:themeShade="BF"/>
              <w:kern w:val="1"/>
              <w:szCs w:val="28"/>
              <w:lang w:eastAsia="zh-CN" w:bidi="hi-IN"/>
            </w:rPr>
            <w:t xml:space="preserve"> образовательной организации</w:t>
          </w:r>
        </w:p>
      </w:docPartBody>
    </w:docPart>
    <w:docPart>
      <w:docPartPr>
        <w:name w:val="26E835F4067F4020AFB2FEFEACA8C2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F21326-0FE2-4EA8-A64F-C1E48FE5FA16}"/>
      </w:docPartPr>
      <w:docPartBody>
        <w:p w:rsidR="002A4B58" w:rsidRDefault="00157CD8">
          <w:pPr>
            <w:pStyle w:val="26E835F4067F4020AFB2FEFEACA8C294"/>
          </w:pPr>
          <w:r w:rsidRPr="000300A3">
            <w:rPr>
              <w:rStyle w:val="a3"/>
              <w:color w:val="365F91" w:themeColor="accent1" w:themeShade="BF"/>
            </w:rPr>
            <w:t>Дата приказа</w:t>
          </w:r>
        </w:p>
      </w:docPartBody>
    </w:docPart>
    <w:docPart>
      <w:docPartPr>
        <w:name w:val="0DD2188274EF478BB9C5B3BCDD5F7B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3DE205-7FE6-46F9-AD53-B5015AB58352}"/>
      </w:docPartPr>
      <w:docPartBody>
        <w:p w:rsidR="002A4B58" w:rsidRDefault="00157CD8">
          <w:pPr>
            <w:pStyle w:val="0DD2188274EF478BB9C5B3BCDD5F7B24"/>
          </w:pPr>
          <w:r w:rsidRPr="000300A3">
            <w:rPr>
              <w:rStyle w:val="a3"/>
              <w:color w:val="365F91" w:themeColor="accent1" w:themeShade="BF"/>
            </w:rPr>
            <w:t>Номер</w:t>
          </w:r>
        </w:p>
      </w:docPartBody>
    </w:docPart>
    <w:docPart>
      <w:docPartPr>
        <w:name w:val="A6D586F8F2264B249FDBC0D1A95716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7197AE-887F-4ACC-BBB6-05634D153149}"/>
      </w:docPartPr>
      <w:docPartBody>
        <w:p w:rsidR="002A4B58" w:rsidRDefault="00157CD8">
          <w:pPr>
            <w:pStyle w:val="A6D586F8F2264B249FDBC0D1A9571670"/>
          </w:pPr>
          <w:r w:rsidRPr="007B36BC">
            <w:rPr>
              <w:rFonts w:eastAsia="AR PL KaitiM GB"/>
              <w:color w:val="365F91" w:themeColor="accent1" w:themeShade="BF"/>
              <w:kern w:val="1"/>
              <w:sz w:val="28"/>
              <w:szCs w:val="28"/>
              <w:lang w:eastAsia="zh-CN" w:bidi="hi-IN"/>
            </w:rPr>
            <w:t>Сокращенное наименование образовательной организации</w:t>
          </w:r>
        </w:p>
      </w:docPartBody>
    </w:docPart>
    <w:docPart>
      <w:docPartPr>
        <w:name w:val="96FC86EA7C3E42A8AF9B3CD54866F7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84E98E-B511-4173-8796-63FFC1A99D3C}"/>
      </w:docPartPr>
      <w:docPartBody>
        <w:p w:rsidR="002A4B58" w:rsidRDefault="00157CD8">
          <w:pPr>
            <w:pStyle w:val="96FC86EA7C3E42A8AF9B3CD54866F784"/>
          </w:pPr>
          <w:r>
            <w:rPr>
              <w:rFonts w:eastAsia="AR PL KaitiM GB"/>
              <w:color w:val="365F91" w:themeColor="accent1" w:themeShade="BF"/>
              <w:kern w:val="1"/>
              <w:szCs w:val="28"/>
              <w:lang w:eastAsia="zh-CN" w:bidi="hi-IN"/>
            </w:rPr>
            <w:t>Сокращенное наименование</w:t>
          </w:r>
          <w:r w:rsidRPr="00A50B22">
            <w:rPr>
              <w:rFonts w:eastAsia="AR PL KaitiM GB"/>
              <w:color w:val="365F91" w:themeColor="accent1" w:themeShade="BF"/>
              <w:kern w:val="1"/>
              <w:szCs w:val="28"/>
              <w:lang w:eastAsia="zh-CN" w:bidi="hi-IN"/>
            </w:rPr>
            <w:t xml:space="preserve"> образовательной организации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 PL KaitiM GB">
    <w:charset w:val="8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157CD8"/>
    <w:rsid w:val="00157CD8"/>
    <w:rsid w:val="002A4B58"/>
    <w:rsid w:val="00385B73"/>
    <w:rsid w:val="00613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11858431564358A79FF62DAE97FBD2">
    <w:name w:val="3F11858431564358A79FF62DAE97FBD2"/>
    <w:rsid w:val="00613725"/>
  </w:style>
  <w:style w:type="character" w:styleId="a3">
    <w:name w:val="Placeholder Text"/>
    <w:basedOn w:val="a0"/>
    <w:uiPriority w:val="99"/>
    <w:semiHidden/>
    <w:rsid w:val="00613725"/>
    <w:rPr>
      <w:color w:val="808080"/>
    </w:rPr>
  </w:style>
  <w:style w:type="paragraph" w:customStyle="1" w:styleId="08D07CB1EF3B4867986E414DE1B558A9">
    <w:name w:val="08D07CB1EF3B4867986E414DE1B558A9"/>
    <w:rsid w:val="00613725"/>
  </w:style>
  <w:style w:type="paragraph" w:customStyle="1" w:styleId="5EC0E650391F48EF8818AAC4CCB2F396">
    <w:name w:val="5EC0E650391F48EF8818AAC4CCB2F396"/>
    <w:rsid w:val="00613725"/>
  </w:style>
  <w:style w:type="paragraph" w:customStyle="1" w:styleId="1E2A746A8AB54BDB97008A504727CA24">
    <w:name w:val="1E2A746A8AB54BDB97008A504727CA24"/>
    <w:rsid w:val="00613725"/>
  </w:style>
  <w:style w:type="paragraph" w:customStyle="1" w:styleId="B57928CB01EB4C4FBF5538C25C7F1505">
    <w:name w:val="B57928CB01EB4C4FBF5538C25C7F1505"/>
    <w:rsid w:val="00613725"/>
  </w:style>
  <w:style w:type="paragraph" w:customStyle="1" w:styleId="7FC61CF95C1E4BACACF638B7F3ED92B3">
    <w:name w:val="7FC61CF95C1E4BACACF638B7F3ED92B3"/>
    <w:rsid w:val="00613725"/>
  </w:style>
  <w:style w:type="paragraph" w:customStyle="1" w:styleId="C2C4E84DE95A430AB3BB80EEE24ECD0E">
    <w:name w:val="C2C4E84DE95A430AB3BB80EEE24ECD0E"/>
    <w:rsid w:val="00613725"/>
  </w:style>
  <w:style w:type="paragraph" w:customStyle="1" w:styleId="53905A4C1353491EB09ED70A4617EC49">
    <w:name w:val="53905A4C1353491EB09ED70A4617EC49"/>
    <w:rsid w:val="00613725"/>
  </w:style>
  <w:style w:type="paragraph" w:customStyle="1" w:styleId="431507DA015646D582EFCFA42A268350">
    <w:name w:val="431507DA015646D582EFCFA42A268350"/>
    <w:rsid w:val="00613725"/>
  </w:style>
  <w:style w:type="paragraph" w:customStyle="1" w:styleId="1F3048BA219D4797A0CAE6B211D84EDB">
    <w:name w:val="1F3048BA219D4797A0CAE6B211D84EDB"/>
    <w:rsid w:val="00613725"/>
  </w:style>
  <w:style w:type="paragraph" w:customStyle="1" w:styleId="783F3DB5A39C4EB49FD65EC51E1741A3">
    <w:name w:val="783F3DB5A39C4EB49FD65EC51E1741A3"/>
    <w:rsid w:val="00613725"/>
  </w:style>
  <w:style w:type="paragraph" w:customStyle="1" w:styleId="5372DE2CEBD44126AC5077387627973A">
    <w:name w:val="5372DE2CEBD44126AC5077387627973A"/>
    <w:rsid w:val="00613725"/>
  </w:style>
  <w:style w:type="paragraph" w:customStyle="1" w:styleId="A8CD4E4FE7D947709547DC588FB04DC9">
    <w:name w:val="A8CD4E4FE7D947709547DC588FB04DC9"/>
    <w:rsid w:val="00613725"/>
  </w:style>
  <w:style w:type="paragraph" w:customStyle="1" w:styleId="C6679BF6AEA94807A9E661B8ADE6F37A">
    <w:name w:val="C6679BF6AEA94807A9E661B8ADE6F37A"/>
    <w:rsid w:val="00613725"/>
  </w:style>
  <w:style w:type="paragraph" w:customStyle="1" w:styleId="0F0A72780F8349169132ABE5B63ADB6B">
    <w:name w:val="0F0A72780F8349169132ABE5B63ADB6B"/>
    <w:rsid w:val="00613725"/>
  </w:style>
  <w:style w:type="paragraph" w:customStyle="1" w:styleId="57AAD92C2D464DCEB774C03B06516920">
    <w:name w:val="57AAD92C2D464DCEB774C03B06516920"/>
    <w:rsid w:val="00613725"/>
  </w:style>
  <w:style w:type="paragraph" w:customStyle="1" w:styleId="23CCC079D7F24CA7BE56263277B4D9EB">
    <w:name w:val="23CCC079D7F24CA7BE56263277B4D9EB"/>
    <w:rsid w:val="00613725"/>
  </w:style>
  <w:style w:type="paragraph" w:customStyle="1" w:styleId="47E5DE6B58D0464DB331FC9565040B1E">
    <w:name w:val="47E5DE6B58D0464DB331FC9565040B1E"/>
    <w:rsid w:val="00613725"/>
  </w:style>
  <w:style w:type="paragraph" w:customStyle="1" w:styleId="77D46BB7BD4C4FAEBFA68543B8911E5F">
    <w:name w:val="77D46BB7BD4C4FAEBFA68543B8911E5F"/>
    <w:rsid w:val="00613725"/>
  </w:style>
  <w:style w:type="paragraph" w:customStyle="1" w:styleId="F5F7EC67F81C467CBB06316AE2BFEC65">
    <w:name w:val="F5F7EC67F81C467CBB06316AE2BFEC65"/>
    <w:rsid w:val="00613725"/>
  </w:style>
  <w:style w:type="paragraph" w:customStyle="1" w:styleId="4CA87C87E4E24C2FB16B645C073DE335">
    <w:name w:val="4CA87C87E4E24C2FB16B645C073DE335"/>
    <w:rsid w:val="00613725"/>
  </w:style>
  <w:style w:type="paragraph" w:customStyle="1" w:styleId="1A588E6AAE044A03BEF60DBBAAA0DDC4">
    <w:name w:val="1A588E6AAE044A03BEF60DBBAAA0DDC4"/>
    <w:rsid w:val="00613725"/>
  </w:style>
  <w:style w:type="paragraph" w:customStyle="1" w:styleId="3610143C959C4311B56F5CDCE521215E">
    <w:name w:val="3610143C959C4311B56F5CDCE521215E"/>
    <w:rsid w:val="00613725"/>
  </w:style>
  <w:style w:type="paragraph" w:customStyle="1" w:styleId="162B9DED12584965A16465D23E6909BE">
    <w:name w:val="162B9DED12584965A16465D23E6909BE"/>
    <w:rsid w:val="00613725"/>
  </w:style>
  <w:style w:type="paragraph" w:customStyle="1" w:styleId="1C19C00E1A764361BF6D4CD529051F1A">
    <w:name w:val="1C19C00E1A764361BF6D4CD529051F1A"/>
    <w:rsid w:val="00613725"/>
  </w:style>
  <w:style w:type="paragraph" w:customStyle="1" w:styleId="A12AF9F32D904B13B49D1942A96E4D71">
    <w:name w:val="A12AF9F32D904B13B49D1942A96E4D71"/>
    <w:rsid w:val="00613725"/>
  </w:style>
  <w:style w:type="paragraph" w:customStyle="1" w:styleId="4F6AF7D373A74118AF6D32B16817217A">
    <w:name w:val="4F6AF7D373A74118AF6D32B16817217A"/>
    <w:rsid w:val="00613725"/>
  </w:style>
  <w:style w:type="paragraph" w:customStyle="1" w:styleId="E59E3183DD5C4367A52861C694B48722">
    <w:name w:val="E59E3183DD5C4367A52861C694B48722"/>
    <w:rsid w:val="00613725"/>
  </w:style>
  <w:style w:type="paragraph" w:customStyle="1" w:styleId="89321E31A8544794BC7184903B4B3685">
    <w:name w:val="89321E31A8544794BC7184903B4B3685"/>
    <w:rsid w:val="00613725"/>
  </w:style>
  <w:style w:type="paragraph" w:customStyle="1" w:styleId="2AFF7AB2B82E487DB162D52A3B375591">
    <w:name w:val="2AFF7AB2B82E487DB162D52A3B375591"/>
    <w:rsid w:val="00613725"/>
  </w:style>
  <w:style w:type="paragraph" w:customStyle="1" w:styleId="26E835F4067F4020AFB2FEFEACA8C294">
    <w:name w:val="26E835F4067F4020AFB2FEFEACA8C294"/>
    <w:rsid w:val="00613725"/>
  </w:style>
  <w:style w:type="paragraph" w:customStyle="1" w:styleId="0DD2188274EF478BB9C5B3BCDD5F7B24">
    <w:name w:val="0DD2188274EF478BB9C5B3BCDD5F7B24"/>
    <w:rsid w:val="00613725"/>
  </w:style>
  <w:style w:type="paragraph" w:customStyle="1" w:styleId="A6D586F8F2264B249FDBC0D1A9571670">
    <w:name w:val="A6D586F8F2264B249FDBC0D1A9571670"/>
    <w:rsid w:val="00613725"/>
  </w:style>
  <w:style w:type="paragraph" w:customStyle="1" w:styleId="96FC86EA7C3E42A8AF9B3CD54866F784">
    <w:name w:val="96FC86EA7C3E42A8AF9B3CD54866F784"/>
    <w:rsid w:val="0061372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2017-10-16T00:00:00</PublishDate>
  <Abstract>49 о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9B6707-B5F0-446F-9C65-892B926EB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к приказу по сайтам Положение о сайте</Template>
  <TotalTime>2</TotalTime>
  <Pages>19</Pages>
  <Words>3874</Words>
  <Characters>22085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МБДОУ Барановский детский сад «Солнышко» </Company>
  <LinksUpToDate>false</LinksUpToDate>
  <CharactersWithSpaces>25908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Дюкова Евгения Петровна</dc:creator>
  <cp:lastModifiedBy>Admin</cp:lastModifiedBy>
  <cp:revision>2</cp:revision>
  <cp:lastPrinted>2017-08-17T09:48:00Z</cp:lastPrinted>
  <dcterms:created xsi:type="dcterms:W3CDTF">2017-10-20T09:18:00Z</dcterms:created>
  <dcterms:modified xsi:type="dcterms:W3CDTF">2017-10-20T09:18:00Z</dcterms:modified>
  <cp:contentStatus>http://dssolnsme.edu.22info</cp:contentStatus>
</cp:coreProperties>
</file>